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35" w:rsidRDefault="00EA5F35" w:rsidP="00082442">
      <w:pPr>
        <w:spacing w:after="12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ind w:left="-180"/>
        <w:rPr>
          <w:rFonts w:cs="Helvetica"/>
          <w:b/>
          <w:sz w:val="18"/>
        </w:rPr>
      </w:pPr>
    </w:p>
    <w:p w:rsidR="00EA5F35" w:rsidRDefault="00EA5F35" w:rsidP="00082442">
      <w:pPr>
        <w:spacing w:after="120"/>
        <w:rPr>
          <w:rFonts w:cs="Helvetica"/>
          <w:b/>
          <w:sz w:val="18"/>
        </w:rPr>
      </w:pPr>
    </w:p>
    <w:p w:rsidR="005022A2" w:rsidRPr="00807D50" w:rsidRDefault="00FC65BD" w:rsidP="001A4510">
      <w:pPr>
        <w:spacing w:after="120"/>
        <w:rPr>
          <w:rFonts w:eastAsiaTheme="majorEastAsia" w:cs="Arial"/>
          <w:b/>
          <w:bCs/>
          <w:sz w:val="22"/>
        </w:rPr>
      </w:pPr>
      <w:bookmarkStart w:id="0" w:name="OLE_LINK1"/>
      <w:bookmarkStart w:id="1" w:name="OLE_LINK2"/>
      <w:r w:rsidRPr="00807D50">
        <w:rPr>
          <w:rFonts w:eastAsiaTheme="majorEastAsia" w:cs="Arial"/>
          <w:b/>
          <w:bCs/>
          <w:sz w:val="22"/>
        </w:rPr>
        <w:lastRenderedPageBreak/>
        <w:t>NBS:</w:t>
      </w:r>
    </w:p>
    <w:p w:rsidR="00FC65BD" w:rsidRPr="00807D50" w:rsidRDefault="00FC65BD" w:rsidP="001A4510">
      <w:pPr>
        <w:spacing w:after="120"/>
        <w:rPr>
          <w:rFonts w:eastAsiaTheme="majorEastAsia" w:cs="Arial"/>
          <w:b/>
          <w:bCs/>
          <w:sz w:val="22"/>
        </w:rPr>
      </w:pPr>
      <w:r w:rsidRPr="00807D50">
        <w:rPr>
          <w:rFonts w:eastAsiaTheme="majorEastAsia" w:cs="Arial"/>
          <w:b/>
          <w:bCs/>
          <w:sz w:val="22"/>
        </w:rPr>
        <w:t>Project:</w:t>
      </w:r>
    </w:p>
    <w:p w:rsidR="00FC65BD" w:rsidRPr="00807D50" w:rsidRDefault="00FC65BD" w:rsidP="001A4510">
      <w:pPr>
        <w:spacing w:after="120"/>
        <w:rPr>
          <w:rFonts w:eastAsiaTheme="majorEastAsia" w:cs="Arial"/>
          <w:b/>
          <w:bCs/>
          <w:sz w:val="22"/>
        </w:rPr>
      </w:pPr>
      <w:r w:rsidRPr="00807D50">
        <w:rPr>
          <w:rFonts w:eastAsiaTheme="majorEastAsia" w:cs="Arial"/>
          <w:b/>
          <w:bCs/>
          <w:sz w:val="22"/>
        </w:rPr>
        <w:t>Date:</w:t>
      </w:r>
    </w:p>
    <w:p w:rsidR="00432B17" w:rsidRPr="00807D50" w:rsidRDefault="00925B2F" w:rsidP="001A4510">
      <w:pPr>
        <w:spacing w:after="120"/>
        <w:rPr>
          <w:rFonts w:eastAsia="Times New Roman" w:cs="Arial"/>
          <w:b/>
          <w:bCs/>
          <w:sz w:val="22"/>
          <w:lang w:val="en-US"/>
        </w:rPr>
      </w:pPr>
      <w:r w:rsidRPr="00807D50">
        <w:rPr>
          <w:rFonts w:eastAsia="Times New Roman" w:cs="Arial"/>
          <w:b/>
          <w:bCs/>
          <w:sz w:val="22"/>
          <w:lang w:val="en-US"/>
        </w:rPr>
        <w:t xml:space="preserve">H43 </w:t>
      </w:r>
      <w:r w:rsidR="00432B17" w:rsidRPr="00807D50">
        <w:rPr>
          <w:rFonts w:eastAsia="Times New Roman" w:cs="Arial"/>
          <w:b/>
          <w:bCs/>
          <w:sz w:val="22"/>
          <w:lang w:val="en-US"/>
        </w:rPr>
        <w:t>METAL COMPOSITE PANEL CLADDING</w:t>
      </w:r>
      <w:r w:rsidR="00833AA2" w:rsidRPr="00807D50">
        <w:rPr>
          <w:rFonts w:eastAsia="Times New Roman" w:cs="Arial"/>
          <w:b/>
          <w:bCs/>
          <w:sz w:val="22"/>
          <w:lang w:val="en-US"/>
        </w:rPr>
        <w:t xml:space="preserve"> </w:t>
      </w:r>
      <w:r w:rsidR="00432B17" w:rsidRPr="00807D50">
        <w:rPr>
          <w:rFonts w:eastAsia="Times New Roman" w:cs="Arial"/>
          <w:b/>
          <w:bCs/>
          <w:sz w:val="22"/>
          <w:lang w:val="en-US"/>
        </w:rPr>
        <w:t>/</w:t>
      </w:r>
      <w:r w:rsidR="00833AA2" w:rsidRPr="00807D50">
        <w:rPr>
          <w:rFonts w:eastAsia="Times New Roman" w:cs="Arial"/>
          <w:b/>
          <w:bCs/>
          <w:sz w:val="22"/>
          <w:lang w:val="en-US"/>
        </w:rPr>
        <w:t xml:space="preserve"> </w:t>
      </w:r>
      <w:r w:rsidR="00432B17" w:rsidRPr="00807D50">
        <w:rPr>
          <w:rFonts w:eastAsia="Times New Roman" w:cs="Arial"/>
          <w:b/>
          <w:bCs/>
          <w:sz w:val="22"/>
          <w:lang w:val="en-US"/>
        </w:rPr>
        <w:t>COVERING</w:t>
      </w:r>
    </w:p>
    <w:p w:rsidR="00432B17" w:rsidRPr="00807D50" w:rsidRDefault="00833AA2" w:rsidP="001A4510">
      <w:pPr>
        <w:spacing w:after="120"/>
        <w:rPr>
          <w:rFonts w:cs="Arial"/>
          <w:b/>
          <w:sz w:val="18"/>
          <w:lang w:val="en-US"/>
        </w:rPr>
      </w:pPr>
      <w:r w:rsidRPr="00807D50">
        <w:rPr>
          <w:rFonts w:cs="Arial"/>
          <w:b/>
          <w:sz w:val="18"/>
          <w:lang w:val="en-US"/>
        </w:rPr>
        <w:t>To be read with p</w:t>
      </w:r>
      <w:r w:rsidR="00432B17" w:rsidRPr="00807D50">
        <w:rPr>
          <w:rFonts w:cs="Arial"/>
          <w:b/>
          <w:sz w:val="18"/>
          <w:lang w:val="en-US"/>
        </w:rPr>
        <w:t>reliminaries</w:t>
      </w:r>
      <w:r w:rsidRPr="00807D50">
        <w:rPr>
          <w:rFonts w:cs="Arial"/>
          <w:b/>
          <w:sz w:val="18"/>
          <w:lang w:val="en-US"/>
        </w:rPr>
        <w:t xml:space="preserve"> </w:t>
      </w:r>
      <w:r w:rsidR="00432B17" w:rsidRPr="00807D50">
        <w:rPr>
          <w:rFonts w:cs="Arial"/>
          <w:b/>
          <w:sz w:val="18"/>
          <w:lang w:val="en-US"/>
        </w:rPr>
        <w:t>/</w:t>
      </w:r>
      <w:r w:rsidRPr="00807D50">
        <w:rPr>
          <w:rFonts w:cs="Arial"/>
          <w:b/>
          <w:sz w:val="18"/>
          <w:lang w:val="en-US"/>
        </w:rPr>
        <w:t xml:space="preserve"> g</w:t>
      </w:r>
      <w:r w:rsidR="00432B17" w:rsidRPr="00807D50">
        <w:rPr>
          <w:rFonts w:cs="Arial"/>
          <w:b/>
          <w:sz w:val="18"/>
          <w:lang w:val="en-US"/>
        </w:rPr>
        <w:t>eneral conditions.</w:t>
      </w:r>
    </w:p>
    <w:p w:rsidR="00432B17" w:rsidRPr="00807D50" w:rsidRDefault="00432B17" w:rsidP="001A4510">
      <w:pPr>
        <w:spacing w:after="120"/>
        <w:rPr>
          <w:rFonts w:eastAsia="Times New Roman" w:cs="Arial"/>
          <w:b/>
          <w:bCs/>
          <w:sz w:val="22"/>
          <w:lang w:val="en-US"/>
        </w:rPr>
      </w:pPr>
      <w:r w:rsidRPr="00807D50">
        <w:rPr>
          <w:rFonts w:eastAsia="Times New Roman" w:cs="Arial"/>
          <w:b/>
          <w:bCs/>
          <w:sz w:val="22"/>
          <w:lang w:val="en-US"/>
        </w:rPr>
        <w:t>TYPE OF CLADDING SYSTEM</w:t>
      </w:r>
    </w:p>
    <w:p w:rsidR="00432B17" w:rsidRPr="00807D50" w:rsidRDefault="00723D24" w:rsidP="001A4510">
      <w:pPr>
        <w:spacing w:after="0"/>
        <w:rPr>
          <w:rFonts w:eastAsia="Times New Roman" w:cs="Arial"/>
          <w:b/>
          <w:bCs/>
          <w:sz w:val="22"/>
        </w:rPr>
      </w:pPr>
      <w:r w:rsidRPr="00807D50">
        <w:rPr>
          <w:rFonts w:eastAsia="Times New Roman" w:cs="Arial"/>
          <w:b/>
          <w:bCs/>
          <w:sz w:val="22"/>
        </w:rPr>
        <w:t>155 ROOFLIGHTS</w:t>
      </w:r>
      <w:r w:rsidR="005022A2" w:rsidRPr="00807D50">
        <w:rPr>
          <w:rFonts w:eastAsia="Times New Roman" w:cs="Arial"/>
          <w:b/>
          <w:bCs/>
          <w:sz w:val="22"/>
        </w:rPr>
        <w:t xml:space="preserve"> TO METAL ROOF CLADDING</w:t>
      </w:r>
    </w:p>
    <w:p w:rsidR="00B629E7" w:rsidRPr="00807D50" w:rsidRDefault="00B629E7" w:rsidP="001A4510">
      <w:pPr>
        <w:pStyle w:val="ListParagraph"/>
        <w:numPr>
          <w:ilvl w:val="0"/>
          <w:numId w:val="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Drawing reference(s): _________</w:t>
      </w:r>
    </w:p>
    <w:p w:rsidR="00B629E7" w:rsidRPr="00807D50" w:rsidRDefault="00B629E7" w:rsidP="001A4510">
      <w:pPr>
        <w:pStyle w:val="ListParagraph"/>
        <w:numPr>
          <w:ilvl w:val="0"/>
          <w:numId w:val="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Supports: Kingspan Multibeam cold rolled purlins, maximum 3000mm centres, subject to project wind and snow loadings.</w:t>
      </w:r>
    </w:p>
    <w:p w:rsidR="00B629E7" w:rsidRPr="00807D50" w:rsidRDefault="008368FF" w:rsidP="001A4510">
      <w:pPr>
        <w:pStyle w:val="ListParagraph"/>
        <w:numPr>
          <w:ilvl w:val="0"/>
          <w:numId w:val="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Bearing width - e</w:t>
      </w:r>
      <w:r w:rsidR="00823723" w:rsidRPr="00807D50">
        <w:rPr>
          <w:rFonts w:cs="Arial"/>
          <w:sz w:val="18"/>
        </w:rPr>
        <w:t>nd lap: Minimum 6</w:t>
      </w:r>
      <w:r w:rsidR="00B629E7" w:rsidRPr="00807D50">
        <w:rPr>
          <w:rFonts w:cs="Arial"/>
          <w:sz w:val="18"/>
        </w:rPr>
        <w:t>0mm</w:t>
      </w:r>
      <w:r w:rsidR="00381985" w:rsidRPr="00807D50">
        <w:rPr>
          <w:rFonts w:cs="Arial"/>
          <w:sz w:val="18"/>
        </w:rPr>
        <w:t>,</w:t>
      </w:r>
      <w:r w:rsidR="00B629E7" w:rsidRPr="00807D50">
        <w:rPr>
          <w:rFonts w:cs="Arial"/>
          <w:sz w:val="18"/>
        </w:rPr>
        <w:t xml:space="preserve"> </w:t>
      </w:r>
      <w:r w:rsidR="00692511" w:rsidRPr="00807D50">
        <w:rPr>
          <w:rFonts w:cs="Arial"/>
          <w:sz w:val="18"/>
        </w:rPr>
        <w:t>i</w:t>
      </w:r>
      <w:r w:rsidR="00FC65BD" w:rsidRPr="00807D50">
        <w:rPr>
          <w:rFonts w:cs="Arial"/>
          <w:sz w:val="18"/>
        </w:rPr>
        <w:t>ntermediate: 50</w:t>
      </w:r>
      <w:r w:rsidR="00B629E7" w:rsidRPr="00807D50">
        <w:rPr>
          <w:rFonts w:cs="Arial"/>
          <w:sz w:val="18"/>
        </w:rPr>
        <w:t>mm</w:t>
      </w:r>
      <w:r w:rsidR="009124DB" w:rsidRPr="00807D50">
        <w:rPr>
          <w:rFonts w:cs="Arial"/>
          <w:sz w:val="18"/>
        </w:rPr>
        <w:t xml:space="preserve"> (for i</w:t>
      </w:r>
      <w:r w:rsidR="00602BB0" w:rsidRPr="00807D50">
        <w:rPr>
          <w:rFonts w:cs="Arial"/>
          <w:sz w:val="18"/>
        </w:rPr>
        <w:t>n</w:t>
      </w:r>
      <w:r w:rsidR="009124DB" w:rsidRPr="00807D50">
        <w:rPr>
          <w:rFonts w:cs="Arial"/>
          <w:sz w:val="18"/>
        </w:rPr>
        <w:t>-</w:t>
      </w:r>
      <w:r w:rsidR="00602BB0" w:rsidRPr="00807D50">
        <w:rPr>
          <w:rFonts w:cs="Arial"/>
          <w:sz w:val="18"/>
        </w:rPr>
        <w:t>plane Factory Assembled Unit (FAU)</w:t>
      </w:r>
      <w:r w:rsidR="0034716D" w:rsidRPr="00807D50">
        <w:rPr>
          <w:rFonts w:cs="Arial"/>
          <w:sz w:val="18"/>
        </w:rPr>
        <w:t>).</w:t>
      </w:r>
    </w:p>
    <w:p w:rsidR="00B629E7" w:rsidRPr="00807D50" w:rsidRDefault="009124DB" w:rsidP="001A4510">
      <w:pPr>
        <w:pStyle w:val="ListParagraph"/>
        <w:numPr>
          <w:ilvl w:val="0"/>
          <w:numId w:val="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Pitch: M</w:t>
      </w:r>
      <w:r w:rsidR="00B629E7" w:rsidRPr="00807D50">
        <w:rPr>
          <w:rFonts w:cs="Arial"/>
          <w:sz w:val="18"/>
        </w:rPr>
        <w:t xml:space="preserve">inimum </w:t>
      </w:r>
      <w:r w:rsidR="0034716D" w:rsidRPr="00807D50">
        <w:rPr>
          <w:rFonts w:cs="Arial"/>
          <w:sz w:val="18"/>
        </w:rPr>
        <w:t>0.72</w:t>
      </w:r>
      <w:r w:rsidR="001E3C86" w:rsidRPr="00807D50">
        <w:rPr>
          <w:rFonts w:cs="Arial"/>
          <w:sz w:val="18"/>
        </w:rPr>
        <w:t xml:space="preserve">° </w:t>
      </w:r>
      <w:r w:rsidR="0034716D" w:rsidRPr="00807D50">
        <w:rPr>
          <w:rFonts w:cs="Arial"/>
          <w:sz w:val="18"/>
        </w:rPr>
        <w:t>after deflection.</w:t>
      </w:r>
    </w:p>
    <w:p w:rsidR="002453C7" w:rsidRPr="00807D50" w:rsidRDefault="002453C7" w:rsidP="001A4510">
      <w:pPr>
        <w:pStyle w:val="ListParagraph"/>
        <w:numPr>
          <w:ilvl w:val="0"/>
          <w:numId w:val="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Manufacturer and reference: Kingspan Insulated Panels, polycarbonate rooflight / roof cladding system for standard internal </w:t>
      </w:r>
      <w:r w:rsidR="00DB0AF8" w:rsidRPr="00807D50">
        <w:rPr>
          <w:rFonts w:cs="Arial"/>
          <w:sz w:val="18"/>
        </w:rPr>
        <w:t>and</w:t>
      </w:r>
      <w:r w:rsidRPr="00807D50">
        <w:rPr>
          <w:rFonts w:cs="Arial"/>
          <w:sz w:val="18"/>
        </w:rPr>
        <w:t xml:space="preserve"> external environments. </w:t>
      </w:r>
    </w:p>
    <w:p w:rsidR="00B629E7" w:rsidRPr="00807D50" w:rsidRDefault="00B629E7" w:rsidP="001A4510">
      <w:pPr>
        <w:pStyle w:val="ListParagraph"/>
        <w:numPr>
          <w:ilvl w:val="0"/>
          <w:numId w:val="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Safety:</w:t>
      </w:r>
      <w:r w:rsidR="002453C7" w:rsidRPr="00807D50">
        <w:rPr>
          <w:rFonts w:cs="Arial"/>
          <w:sz w:val="18"/>
        </w:rPr>
        <w:t xml:space="preserve"> </w:t>
      </w:r>
      <w:r w:rsidR="00FA4F5C" w:rsidRPr="00807D50">
        <w:rPr>
          <w:rFonts w:cs="Arial"/>
          <w:sz w:val="18"/>
        </w:rPr>
        <w:t>Both b</w:t>
      </w:r>
      <w:r w:rsidR="00602BB0" w:rsidRPr="00807D50">
        <w:rPr>
          <w:rFonts w:cs="Arial"/>
          <w:sz w:val="18"/>
        </w:rPr>
        <w:t xml:space="preserve">arrel </w:t>
      </w:r>
      <w:r w:rsidR="00FA4F5C" w:rsidRPr="00807D50">
        <w:rPr>
          <w:rFonts w:cs="Arial"/>
          <w:sz w:val="18"/>
        </w:rPr>
        <w:t>v</w:t>
      </w:r>
      <w:r w:rsidR="00602BB0" w:rsidRPr="00807D50">
        <w:rPr>
          <w:rFonts w:cs="Arial"/>
          <w:sz w:val="18"/>
        </w:rPr>
        <w:t>ault and FAU c</w:t>
      </w:r>
      <w:r w:rsidRPr="00807D50">
        <w:rPr>
          <w:rFonts w:cs="Arial"/>
          <w:sz w:val="18"/>
        </w:rPr>
        <w:t xml:space="preserve">lassified non-fragile </w:t>
      </w:r>
      <w:r w:rsidR="002453C7" w:rsidRPr="00807D50">
        <w:rPr>
          <w:rFonts w:cs="Arial"/>
          <w:sz w:val="18"/>
        </w:rPr>
        <w:t>Class</w:t>
      </w:r>
      <w:r w:rsidRPr="00807D50">
        <w:rPr>
          <w:rFonts w:cs="Arial"/>
          <w:sz w:val="18"/>
        </w:rPr>
        <w:t xml:space="preserve"> B in accordance with </w:t>
      </w:r>
      <w:r w:rsidR="00FA4F5C" w:rsidRPr="00807D50">
        <w:rPr>
          <w:rFonts w:cs="Arial"/>
          <w:sz w:val="18"/>
        </w:rPr>
        <w:t>ACR [</w:t>
      </w:r>
      <w:r w:rsidR="00176CB4" w:rsidRPr="00807D50">
        <w:rPr>
          <w:rFonts w:cs="Arial"/>
          <w:sz w:val="18"/>
        </w:rPr>
        <w:t>M]</w:t>
      </w:r>
      <w:r w:rsidR="008165FD" w:rsidRPr="00807D50">
        <w:rPr>
          <w:rFonts w:cs="Arial"/>
          <w:sz w:val="18"/>
        </w:rPr>
        <w:t>001: 2014</w:t>
      </w:r>
      <w:r w:rsidR="002453C7" w:rsidRPr="00807D50">
        <w:rPr>
          <w:rFonts w:cs="Arial"/>
          <w:sz w:val="18"/>
        </w:rPr>
        <w:t>.</w:t>
      </w:r>
    </w:p>
    <w:p w:rsidR="00B629E7" w:rsidRPr="00807D50" w:rsidRDefault="00B629E7" w:rsidP="001A4510">
      <w:pPr>
        <w:pStyle w:val="ListParagraph"/>
        <w:numPr>
          <w:ilvl w:val="0"/>
          <w:numId w:val="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Profile reference:</w:t>
      </w:r>
      <w:r w:rsidR="00266033" w:rsidRPr="00807D50">
        <w:rPr>
          <w:rFonts w:cs="Arial"/>
          <w:sz w:val="18"/>
        </w:rPr>
        <w:t xml:space="preserve"> </w:t>
      </w:r>
      <w:r w:rsidR="00823723" w:rsidRPr="00807D50">
        <w:rPr>
          <w:rFonts w:cs="Arial"/>
          <w:sz w:val="18"/>
        </w:rPr>
        <w:t xml:space="preserve">Kingspan Day-Lite </w:t>
      </w:r>
      <w:r w:rsidR="0034716D" w:rsidRPr="00807D50">
        <w:rPr>
          <w:rFonts w:cs="Arial"/>
          <w:sz w:val="18"/>
        </w:rPr>
        <w:t>Vault</w:t>
      </w:r>
      <w:r w:rsidR="00692511" w:rsidRPr="00807D50">
        <w:rPr>
          <w:rFonts w:cs="Arial"/>
          <w:sz w:val="18"/>
        </w:rPr>
        <w:t>, KS1000 DLVLT</w:t>
      </w:r>
      <w:r w:rsidR="009124DB" w:rsidRPr="00807D50">
        <w:rPr>
          <w:rFonts w:cs="Arial"/>
          <w:sz w:val="18"/>
        </w:rPr>
        <w:t>.</w:t>
      </w:r>
    </w:p>
    <w:p w:rsidR="00AF541F" w:rsidRPr="00807D50" w:rsidRDefault="00FA4F5C" w:rsidP="001A4510">
      <w:pPr>
        <w:pStyle w:val="ListParagraph"/>
        <w:numPr>
          <w:ilvl w:val="0"/>
          <w:numId w:val="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Material (</w:t>
      </w:r>
      <w:r w:rsidR="009124DB" w:rsidRPr="00807D50">
        <w:rPr>
          <w:rFonts w:cs="Arial"/>
          <w:sz w:val="18"/>
        </w:rPr>
        <w:t>FAU</w:t>
      </w:r>
      <w:r w:rsidRPr="00807D50">
        <w:rPr>
          <w:rFonts w:cs="Arial"/>
          <w:sz w:val="18"/>
        </w:rPr>
        <w:t>)</w:t>
      </w:r>
      <w:r w:rsidR="0034716D" w:rsidRPr="00807D50">
        <w:rPr>
          <w:rFonts w:cs="Arial"/>
          <w:sz w:val="18"/>
        </w:rPr>
        <w:t xml:space="preserve">: </w:t>
      </w:r>
    </w:p>
    <w:p w:rsidR="0034716D" w:rsidRPr="00807D50" w:rsidRDefault="009124DB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34716D" w:rsidRPr="00807D50">
        <w:rPr>
          <w:rFonts w:cs="Arial"/>
          <w:sz w:val="18"/>
        </w:rPr>
        <w:t>1mm thick profiled polycarbonate liner (int</w:t>
      </w:r>
      <w:r w:rsidR="00EB2373" w:rsidRPr="00807D50">
        <w:rPr>
          <w:rFonts w:cs="Arial"/>
          <w:sz w:val="18"/>
        </w:rPr>
        <w:t>ernal face</w:t>
      </w:r>
      <w:r w:rsidR="0034716D" w:rsidRPr="00807D50">
        <w:rPr>
          <w:rFonts w:cs="Arial"/>
          <w:sz w:val="18"/>
        </w:rPr>
        <w:t xml:space="preserve"> of FAU)</w:t>
      </w:r>
      <w:r w:rsidRPr="00807D50">
        <w:rPr>
          <w:rFonts w:cs="Arial"/>
        </w:rPr>
        <w:t xml:space="preserve"> </w:t>
      </w:r>
      <w:r w:rsidR="006602C1" w:rsidRPr="00807D50">
        <w:rPr>
          <w:rFonts w:cs="Arial"/>
          <w:sz w:val="18"/>
        </w:rPr>
        <w:t>Kingspan Day-Lite products fully satisfy the requirements of the National Building Regulations achieving Euro Class B internally and National Class AA and Euro Class BROOF(t4) externally. Kingspan Day-Lite Vault achieves a classification of B-s1,d0 when tested to EN 13501-1: 2007.</w:t>
      </w:r>
    </w:p>
    <w:p w:rsidR="0034716D" w:rsidRPr="00807D50" w:rsidRDefault="009124DB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34716D" w:rsidRPr="00807D50">
        <w:rPr>
          <w:rFonts w:cs="Arial"/>
          <w:sz w:val="18"/>
        </w:rPr>
        <w:t>High density polyethylene foam spacer units</w:t>
      </w:r>
      <w:r w:rsidR="00EB2373" w:rsidRPr="00807D50">
        <w:rPr>
          <w:rFonts w:cs="Arial"/>
          <w:sz w:val="18"/>
        </w:rPr>
        <w:t xml:space="preserve"> between internal and outer facings of FAU at purlin locations.</w:t>
      </w:r>
    </w:p>
    <w:p w:rsidR="006602C1" w:rsidRPr="00807D50" w:rsidRDefault="009124DB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34716D" w:rsidRPr="00807D50">
        <w:rPr>
          <w:rFonts w:cs="Arial"/>
          <w:sz w:val="18"/>
        </w:rPr>
        <w:t>16mm thick</w:t>
      </w:r>
      <w:r w:rsidRPr="00807D50">
        <w:rPr>
          <w:rFonts w:cs="Arial"/>
          <w:sz w:val="18"/>
        </w:rPr>
        <w:t xml:space="preserve"> multi</w:t>
      </w:r>
      <w:r w:rsidR="00AF541F" w:rsidRPr="00807D50">
        <w:rPr>
          <w:rFonts w:cs="Arial"/>
          <w:sz w:val="18"/>
        </w:rPr>
        <w:t xml:space="preserve">wall polycarbonate sheet </w:t>
      </w:r>
      <w:r w:rsidR="0034716D" w:rsidRPr="00807D50">
        <w:rPr>
          <w:rFonts w:cs="Arial"/>
          <w:sz w:val="18"/>
        </w:rPr>
        <w:t>(ext</w:t>
      </w:r>
      <w:r w:rsidR="00EB2373" w:rsidRPr="00807D50">
        <w:rPr>
          <w:rFonts w:cs="Arial"/>
          <w:sz w:val="18"/>
        </w:rPr>
        <w:t>ernal</w:t>
      </w:r>
      <w:r w:rsidR="0034716D" w:rsidRPr="00807D50">
        <w:rPr>
          <w:rFonts w:cs="Arial"/>
          <w:sz w:val="18"/>
        </w:rPr>
        <w:t xml:space="preserve"> face of FAU</w:t>
      </w:r>
      <w:r w:rsidR="006602C1" w:rsidRPr="00807D50">
        <w:rPr>
          <w:rFonts w:cs="Arial"/>
          <w:sz w:val="18"/>
        </w:rPr>
        <w:t>)</w:t>
      </w:r>
      <w:r w:rsidR="00692511" w:rsidRPr="00807D50">
        <w:rPr>
          <w:rFonts w:cs="Arial"/>
          <w:sz w:val="18"/>
        </w:rPr>
        <w:t>.</w:t>
      </w:r>
    </w:p>
    <w:p w:rsidR="006602C1" w:rsidRPr="00807D50" w:rsidRDefault="006602C1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Colour: Kingspan Day-Lite </w:t>
      </w:r>
      <w:r w:rsidR="001A4510">
        <w:rPr>
          <w:rFonts w:cs="Arial"/>
          <w:sz w:val="18"/>
        </w:rPr>
        <w:t>(</w:t>
      </w:r>
      <w:r w:rsidRPr="00807D50">
        <w:rPr>
          <w:rFonts w:cs="Arial"/>
          <w:sz w:val="18"/>
        </w:rPr>
        <w:t>Clear</w:t>
      </w:r>
      <w:r w:rsidR="001A4510">
        <w:rPr>
          <w:rFonts w:cs="Arial"/>
          <w:sz w:val="18"/>
        </w:rPr>
        <w:t xml:space="preserve"> / Opal </w:t>
      </w:r>
      <w:bookmarkStart w:id="2" w:name="_GoBack"/>
      <w:bookmarkEnd w:id="2"/>
      <w:r w:rsidR="001A4510">
        <w:rPr>
          <w:rFonts w:cs="Arial"/>
          <w:sz w:val="18"/>
        </w:rPr>
        <w:t>only)</w:t>
      </w:r>
      <w:r w:rsidRPr="00807D50">
        <w:rPr>
          <w:rFonts w:cs="Arial"/>
          <w:sz w:val="18"/>
        </w:rPr>
        <w:t xml:space="preserve">. </w:t>
      </w:r>
    </w:p>
    <w:p w:rsidR="00AF541F" w:rsidRPr="00807D50" w:rsidRDefault="00FA4F5C" w:rsidP="001A4510">
      <w:pPr>
        <w:pStyle w:val="ListParagraph"/>
        <w:numPr>
          <w:ilvl w:val="0"/>
          <w:numId w:val="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Material (b</w:t>
      </w:r>
      <w:r w:rsidR="009124DB" w:rsidRPr="00807D50">
        <w:rPr>
          <w:rFonts w:cs="Arial"/>
          <w:sz w:val="18"/>
        </w:rPr>
        <w:t>arrel v</w:t>
      </w:r>
      <w:r w:rsidR="00925F2F" w:rsidRPr="00807D50">
        <w:rPr>
          <w:rFonts w:cs="Arial"/>
          <w:sz w:val="18"/>
        </w:rPr>
        <w:t>ault</w:t>
      </w:r>
      <w:r w:rsidRPr="00807D50">
        <w:rPr>
          <w:rFonts w:cs="Arial"/>
          <w:sz w:val="18"/>
        </w:rPr>
        <w:t>)</w:t>
      </w:r>
      <w:r w:rsidR="00925F2F" w:rsidRPr="00807D50">
        <w:rPr>
          <w:rFonts w:cs="Arial"/>
          <w:sz w:val="18"/>
        </w:rPr>
        <w:t xml:space="preserve">: </w:t>
      </w:r>
    </w:p>
    <w:p w:rsidR="00F06C08" w:rsidRPr="00807D50" w:rsidRDefault="009124DB" w:rsidP="001A4510">
      <w:pPr>
        <w:spacing w:after="0"/>
        <w:ind w:left="284" w:hanging="142"/>
        <w:rPr>
          <w:rFonts w:cs="Arial"/>
          <w:sz w:val="18"/>
          <w:szCs w:val="18"/>
        </w:rPr>
      </w:pPr>
      <w:r w:rsidRPr="00807D50">
        <w:rPr>
          <w:rFonts w:cs="Arial"/>
          <w:sz w:val="18"/>
        </w:rPr>
        <w:t xml:space="preserve">- </w:t>
      </w:r>
      <w:r w:rsidR="00925F2F" w:rsidRPr="00807D50">
        <w:rPr>
          <w:rFonts w:cs="Arial"/>
          <w:sz w:val="18"/>
        </w:rPr>
        <w:t>2</w:t>
      </w:r>
      <w:r w:rsidR="00F06C08" w:rsidRPr="00807D50">
        <w:rPr>
          <w:rFonts w:cs="Arial"/>
          <w:sz w:val="18"/>
        </w:rPr>
        <w:t>mm thick profiled polycarbonate</w:t>
      </w:r>
      <w:r w:rsidR="00F06C08" w:rsidRPr="00807D50">
        <w:rPr>
          <w:rFonts w:cs="Arial"/>
          <w:sz w:val="18"/>
          <w:szCs w:val="18"/>
        </w:rPr>
        <w:t xml:space="preserve"> </w:t>
      </w:r>
      <w:r w:rsidR="00F623EC" w:rsidRPr="00807D50">
        <w:rPr>
          <w:rFonts w:cs="Arial"/>
          <w:sz w:val="18"/>
          <w:szCs w:val="18"/>
        </w:rPr>
        <w:t>nominally 1245mm wide</w:t>
      </w:r>
      <w:r w:rsidRPr="00807D50">
        <w:rPr>
          <w:rFonts w:cs="Arial"/>
          <w:sz w:val="18"/>
          <w:szCs w:val="18"/>
        </w:rPr>
        <w:t>.</w:t>
      </w:r>
      <w:r w:rsidR="006602C1" w:rsidRPr="00807D50">
        <w:rPr>
          <w:rFonts w:cs="Arial"/>
          <w:sz w:val="18"/>
          <w:szCs w:val="18"/>
        </w:rPr>
        <w:t xml:space="preserve"> </w:t>
      </w:r>
    </w:p>
    <w:p w:rsidR="0041448F" w:rsidRPr="00807D50" w:rsidRDefault="0041448F" w:rsidP="001A4510">
      <w:pPr>
        <w:pStyle w:val="ListParagraph"/>
        <w:numPr>
          <w:ilvl w:val="0"/>
          <w:numId w:val="16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Colour: Kingspan Day-Lite </w:t>
      </w:r>
      <w:r w:rsidR="001A4510">
        <w:rPr>
          <w:rFonts w:cs="Arial"/>
          <w:sz w:val="18"/>
        </w:rPr>
        <w:t>(</w:t>
      </w:r>
      <w:r w:rsidRPr="00807D50">
        <w:rPr>
          <w:rFonts w:cs="Arial"/>
          <w:sz w:val="18"/>
        </w:rPr>
        <w:t>Clear</w:t>
      </w:r>
      <w:r w:rsidR="001A4510">
        <w:rPr>
          <w:rFonts w:cs="Arial"/>
          <w:sz w:val="18"/>
        </w:rPr>
        <w:t xml:space="preserve"> / Opal White only)</w:t>
      </w:r>
      <w:r w:rsidRPr="00807D50">
        <w:rPr>
          <w:rFonts w:cs="Arial"/>
          <w:sz w:val="18"/>
        </w:rPr>
        <w:t>.</w:t>
      </w:r>
    </w:p>
    <w:p w:rsidR="000B1283" w:rsidRPr="00807D50" w:rsidRDefault="000B1283" w:rsidP="001A4510">
      <w:pPr>
        <w:pStyle w:val="ListParagraph"/>
        <w:numPr>
          <w:ilvl w:val="0"/>
          <w:numId w:val="3"/>
        </w:numPr>
        <w:spacing w:after="0"/>
        <w:ind w:left="142" w:hanging="142"/>
        <w:rPr>
          <w:rFonts w:cs="Arial"/>
          <w:sz w:val="18"/>
          <w:szCs w:val="18"/>
        </w:rPr>
      </w:pPr>
      <w:r w:rsidRPr="00807D50">
        <w:rPr>
          <w:rFonts w:cs="Arial"/>
          <w:sz w:val="18"/>
          <w:szCs w:val="18"/>
        </w:rPr>
        <w:t>End laps (above roof</w:t>
      </w:r>
      <w:r w:rsidR="00FA4F5C" w:rsidRPr="00807D50">
        <w:rPr>
          <w:rFonts w:cs="Arial"/>
          <w:sz w:val="18"/>
          <w:szCs w:val="18"/>
        </w:rPr>
        <w:t>light):</w:t>
      </w:r>
      <w:r w:rsidRPr="00807D50">
        <w:rPr>
          <w:rFonts w:cs="Arial"/>
          <w:sz w:val="18"/>
          <w:szCs w:val="18"/>
        </w:rPr>
        <w:t xml:space="preserve"> </w:t>
      </w:r>
    </w:p>
    <w:p w:rsidR="00312C13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925F2F" w:rsidRPr="00807D50">
        <w:rPr>
          <w:rFonts w:cs="Arial"/>
          <w:sz w:val="18"/>
        </w:rPr>
        <w:t>FAU</w:t>
      </w:r>
      <w:r w:rsidRPr="00807D50">
        <w:rPr>
          <w:rFonts w:cs="Arial"/>
          <w:sz w:val="18"/>
        </w:rPr>
        <w:t>: 60mm</w:t>
      </w:r>
      <w:r w:rsidR="00925F2F" w:rsidRPr="00807D50">
        <w:rPr>
          <w:rFonts w:cs="Arial"/>
          <w:sz w:val="18"/>
        </w:rPr>
        <w:t xml:space="preserve"> </w:t>
      </w:r>
      <w:r w:rsidR="000B1283" w:rsidRPr="00807D50">
        <w:rPr>
          <w:rFonts w:cs="Arial"/>
          <w:sz w:val="18"/>
        </w:rPr>
        <w:t>single run of 6</w:t>
      </w:r>
      <w:r w:rsidRPr="00807D50">
        <w:rPr>
          <w:rFonts w:cs="Arial"/>
          <w:sz w:val="18"/>
        </w:rPr>
        <w:t>mm</w:t>
      </w:r>
      <w:r w:rsidR="000B1283" w:rsidRPr="00807D50">
        <w:rPr>
          <w:rFonts w:cs="Arial"/>
          <w:sz w:val="18"/>
        </w:rPr>
        <w:t xml:space="preserve"> x 5mm butyl rubber sealant internally</w:t>
      </w:r>
      <w:r w:rsidRPr="00807D50">
        <w:rPr>
          <w:rFonts w:cs="Arial"/>
          <w:sz w:val="18"/>
        </w:rPr>
        <w:t>.</w:t>
      </w:r>
    </w:p>
    <w:p w:rsidR="000B1283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>- FAU:</w:t>
      </w:r>
      <w:r w:rsidR="000B1283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film-</w:t>
      </w:r>
      <w:r w:rsidR="000B1283" w:rsidRPr="00807D50">
        <w:rPr>
          <w:rFonts w:cs="Arial"/>
          <w:sz w:val="18"/>
        </w:rPr>
        <w:t>backed butyl tape applied over joint (100mm wide) externally</w:t>
      </w:r>
      <w:r w:rsidRPr="00807D50">
        <w:rPr>
          <w:rFonts w:cs="Arial"/>
          <w:sz w:val="18"/>
        </w:rPr>
        <w:t>.</w:t>
      </w:r>
    </w:p>
    <w:p w:rsidR="000B1283" w:rsidRPr="00807D50" w:rsidRDefault="000B1283" w:rsidP="001A4510">
      <w:pPr>
        <w:pStyle w:val="ListParagraph"/>
        <w:numPr>
          <w:ilvl w:val="0"/>
          <w:numId w:val="3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End laps (</w:t>
      </w:r>
      <w:r w:rsidR="00DE7607" w:rsidRPr="00807D50">
        <w:rPr>
          <w:rFonts w:cs="Arial"/>
          <w:sz w:val="18"/>
        </w:rPr>
        <w:t>FAU</w:t>
      </w:r>
      <w:r w:rsidR="00FA4F5C" w:rsidRPr="00807D50">
        <w:rPr>
          <w:rFonts w:cs="Arial"/>
          <w:sz w:val="18"/>
        </w:rPr>
        <w:t xml:space="preserve"> to</w:t>
      </w:r>
      <w:r w:rsidR="00DE7607" w:rsidRPr="00807D50">
        <w:rPr>
          <w:rFonts w:cs="Arial"/>
          <w:sz w:val="18"/>
        </w:rPr>
        <w:t xml:space="preserve"> FAU</w:t>
      </w:r>
      <w:r w:rsidRPr="00807D50">
        <w:rPr>
          <w:rFonts w:cs="Arial"/>
          <w:sz w:val="18"/>
        </w:rPr>
        <w:t>)</w:t>
      </w:r>
      <w:r w:rsidR="00FA4F5C" w:rsidRPr="00807D50">
        <w:rPr>
          <w:rFonts w:cs="Arial"/>
          <w:sz w:val="18"/>
        </w:rPr>
        <w:t>:</w:t>
      </w:r>
    </w:p>
    <w:p w:rsidR="000B1283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0B1283" w:rsidRPr="00807D50">
        <w:rPr>
          <w:rFonts w:cs="Arial"/>
          <w:sz w:val="18"/>
        </w:rPr>
        <w:t>FAU</w:t>
      </w:r>
      <w:r w:rsidRPr="00807D50">
        <w:rPr>
          <w:rFonts w:cs="Arial"/>
          <w:sz w:val="18"/>
        </w:rPr>
        <w:t>: 60mm</w:t>
      </w:r>
      <w:r w:rsidR="000B1283" w:rsidRPr="00807D50">
        <w:rPr>
          <w:rFonts w:cs="Arial"/>
          <w:sz w:val="18"/>
        </w:rPr>
        <w:t xml:space="preserve"> single run of 6</w:t>
      </w:r>
      <w:r w:rsidRPr="00807D50">
        <w:rPr>
          <w:rFonts w:cs="Arial"/>
          <w:sz w:val="18"/>
        </w:rPr>
        <w:t>mm</w:t>
      </w:r>
      <w:r w:rsidR="000B1283" w:rsidRPr="00807D50">
        <w:rPr>
          <w:rFonts w:cs="Arial"/>
          <w:sz w:val="18"/>
        </w:rPr>
        <w:t xml:space="preserve"> x 5mm butyl rubber sealant internally</w:t>
      </w:r>
      <w:r w:rsidRPr="00807D50">
        <w:rPr>
          <w:rFonts w:cs="Arial"/>
          <w:sz w:val="18"/>
        </w:rPr>
        <w:t>.</w:t>
      </w:r>
    </w:p>
    <w:p w:rsidR="000B1283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0B1283" w:rsidRPr="00807D50">
        <w:rPr>
          <w:rFonts w:cs="Arial"/>
          <w:sz w:val="18"/>
        </w:rPr>
        <w:t>FAU</w:t>
      </w:r>
      <w:r w:rsidRPr="00807D50">
        <w:rPr>
          <w:rFonts w:cs="Arial"/>
          <w:sz w:val="18"/>
        </w:rPr>
        <w:t>: Film-</w:t>
      </w:r>
      <w:r w:rsidR="000B1283" w:rsidRPr="00807D50">
        <w:rPr>
          <w:rFonts w:cs="Arial"/>
          <w:sz w:val="18"/>
        </w:rPr>
        <w:t>backed butyl tape applied over joint (100mm wide) externally</w:t>
      </w:r>
      <w:r w:rsidRPr="00807D50">
        <w:rPr>
          <w:rFonts w:cs="Arial"/>
          <w:sz w:val="18"/>
        </w:rPr>
        <w:t>.</w:t>
      </w:r>
    </w:p>
    <w:p w:rsidR="00DE7607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DE7607" w:rsidRPr="00807D50">
        <w:rPr>
          <w:rFonts w:cs="Arial"/>
          <w:sz w:val="18"/>
        </w:rPr>
        <w:t>FAU</w:t>
      </w:r>
      <w:r w:rsidRPr="00807D50">
        <w:rPr>
          <w:rFonts w:cs="Arial"/>
          <w:sz w:val="18"/>
        </w:rPr>
        <w:t>:</w:t>
      </w:r>
      <w:r w:rsidR="00DE7607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25mm</w:t>
      </w:r>
      <w:r w:rsidR="00755323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double-</w:t>
      </w:r>
      <w:r w:rsidR="00DE7607" w:rsidRPr="00807D50">
        <w:rPr>
          <w:rFonts w:cs="Arial"/>
          <w:sz w:val="18"/>
        </w:rPr>
        <w:t>sided tape applied to end lap</w:t>
      </w:r>
      <w:r w:rsidR="00755323" w:rsidRPr="00807D50">
        <w:rPr>
          <w:rFonts w:cs="Arial"/>
          <w:sz w:val="18"/>
        </w:rPr>
        <w:t xml:space="preserve"> externally</w:t>
      </w:r>
      <w:r w:rsidR="00DE7607" w:rsidRPr="00807D50">
        <w:rPr>
          <w:rFonts w:cs="Arial"/>
          <w:sz w:val="18"/>
        </w:rPr>
        <w:t>.</w:t>
      </w:r>
    </w:p>
    <w:p w:rsidR="000B1283" w:rsidRPr="00807D50" w:rsidRDefault="000B1283" w:rsidP="001A4510">
      <w:pPr>
        <w:pStyle w:val="ListParagraph"/>
        <w:numPr>
          <w:ilvl w:val="0"/>
          <w:numId w:val="3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End laps (below roof</w:t>
      </w:r>
      <w:r w:rsidR="00FA4F5C" w:rsidRPr="00807D50">
        <w:rPr>
          <w:rFonts w:cs="Arial"/>
          <w:sz w:val="18"/>
        </w:rPr>
        <w:t>light):</w:t>
      </w:r>
      <w:r w:rsidRPr="00807D50">
        <w:rPr>
          <w:rFonts w:cs="Arial"/>
          <w:sz w:val="18"/>
        </w:rPr>
        <w:t xml:space="preserve"> </w:t>
      </w:r>
    </w:p>
    <w:p w:rsidR="000B1283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FAU: 60mm </w:t>
      </w:r>
      <w:r w:rsidR="000B1283" w:rsidRPr="00807D50">
        <w:rPr>
          <w:rFonts w:cs="Arial"/>
          <w:sz w:val="18"/>
        </w:rPr>
        <w:t>single run of 6</w:t>
      </w:r>
      <w:r w:rsidRPr="00807D50">
        <w:rPr>
          <w:rFonts w:cs="Arial"/>
          <w:sz w:val="18"/>
        </w:rPr>
        <w:t>mm</w:t>
      </w:r>
      <w:r w:rsidR="000B1283" w:rsidRPr="00807D50">
        <w:rPr>
          <w:rFonts w:cs="Arial"/>
          <w:sz w:val="18"/>
        </w:rPr>
        <w:t xml:space="preserve"> x 5mm butyl rubber sealant internally</w:t>
      </w:r>
      <w:r w:rsidRPr="00807D50">
        <w:rPr>
          <w:rFonts w:cs="Arial"/>
          <w:sz w:val="18"/>
        </w:rPr>
        <w:t>.</w:t>
      </w:r>
    </w:p>
    <w:p w:rsidR="008E4FC6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0B1283" w:rsidRPr="00807D50">
        <w:rPr>
          <w:rFonts w:cs="Arial"/>
          <w:sz w:val="18"/>
        </w:rPr>
        <w:t>FAU</w:t>
      </w:r>
      <w:r w:rsidRPr="00807D50">
        <w:rPr>
          <w:rFonts w:cs="Arial"/>
          <w:sz w:val="18"/>
        </w:rPr>
        <w:t>:</w:t>
      </w:r>
      <w:r w:rsidR="00DE7607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Film-</w:t>
      </w:r>
      <w:r w:rsidR="000B1283" w:rsidRPr="00807D50">
        <w:rPr>
          <w:rFonts w:cs="Arial"/>
          <w:sz w:val="18"/>
        </w:rPr>
        <w:t>backed butyl tape applied over joint (100mm wide) externally</w:t>
      </w:r>
      <w:r w:rsidRPr="00807D50">
        <w:rPr>
          <w:rFonts w:cs="Arial"/>
          <w:sz w:val="18"/>
        </w:rPr>
        <w:t>.</w:t>
      </w:r>
    </w:p>
    <w:p w:rsidR="00155597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>- FAU:</w:t>
      </w:r>
      <w:r w:rsidR="00155597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25mm</w:t>
      </w:r>
      <w:r w:rsidR="00155597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double-</w:t>
      </w:r>
      <w:r w:rsidR="00155597" w:rsidRPr="00807D50">
        <w:rPr>
          <w:rFonts w:cs="Arial"/>
          <w:sz w:val="18"/>
        </w:rPr>
        <w:t>sided tape applied to end lap externally.</w:t>
      </w:r>
    </w:p>
    <w:p w:rsidR="00917EA8" w:rsidRPr="00807D50" w:rsidRDefault="00917EA8" w:rsidP="001A4510">
      <w:pPr>
        <w:pStyle w:val="ListParagraph"/>
        <w:numPr>
          <w:ilvl w:val="0"/>
          <w:numId w:val="10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End laps (barrel vault to barrel vault):</w:t>
      </w:r>
    </w:p>
    <w:p w:rsidR="00917EA8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>- 2 number runs of polycarbonate compatible sealant, located on the crown and leading valley edge.</w:t>
      </w:r>
    </w:p>
    <w:p w:rsidR="00917EA8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>- Single run of polycarbonate compatible sealant applied on side lap for full length of end lap.</w:t>
      </w:r>
    </w:p>
    <w:p w:rsidR="008E4FC6" w:rsidRPr="00807D50" w:rsidRDefault="008E4FC6" w:rsidP="001A4510">
      <w:pPr>
        <w:pStyle w:val="ListParagraph"/>
        <w:numPr>
          <w:ilvl w:val="0"/>
          <w:numId w:val="3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Side laps</w:t>
      </w:r>
      <w:r w:rsidR="00FA4F5C" w:rsidRPr="00807D50">
        <w:rPr>
          <w:rFonts w:cs="Arial"/>
          <w:sz w:val="18"/>
        </w:rPr>
        <w:t>:</w:t>
      </w:r>
    </w:p>
    <w:p w:rsidR="008E4FC6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AF541F" w:rsidRPr="00807D50">
        <w:rPr>
          <w:rFonts w:cs="Arial"/>
          <w:sz w:val="18"/>
        </w:rPr>
        <w:t>FAU</w:t>
      </w:r>
      <w:r w:rsidRPr="00807D50">
        <w:rPr>
          <w:rFonts w:cs="Arial"/>
          <w:sz w:val="18"/>
        </w:rPr>
        <w:t>:</w:t>
      </w:r>
      <w:r w:rsidR="00AF541F" w:rsidRPr="00807D50">
        <w:rPr>
          <w:rFonts w:cs="Arial"/>
          <w:sz w:val="18"/>
        </w:rPr>
        <w:t xml:space="preserve"> s</w:t>
      </w:r>
      <w:r w:rsidRPr="00807D50">
        <w:rPr>
          <w:rFonts w:cs="Arial"/>
          <w:sz w:val="18"/>
        </w:rPr>
        <w:t>ingle run of factory-</w:t>
      </w:r>
      <w:r w:rsidR="008E4FC6" w:rsidRPr="00807D50">
        <w:rPr>
          <w:rFonts w:cs="Arial"/>
          <w:sz w:val="18"/>
        </w:rPr>
        <w:t xml:space="preserve">applied </w:t>
      </w:r>
      <w:r w:rsidR="00DE7607" w:rsidRPr="00807D50">
        <w:rPr>
          <w:rFonts w:cs="Arial"/>
          <w:sz w:val="18"/>
        </w:rPr>
        <w:t>foam tape.</w:t>
      </w:r>
    </w:p>
    <w:p w:rsidR="00DE7607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lastRenderedPageBreak/>
        <w:t>- FAU:</w:t>
      </w:r>
      <w:r w:rsidR="00AF541F" w:rsidRPr="00807D50">
        <w:rPr>
          <w:rFonts w:cs="Arial"/>
          <w:sz w:val="18"/>
        </w:rPr>
        <w:t xml:space="preserve"> s</w:t>
      </w:r>
      <w:r w:rsidRPr="00807D50">
        <w:rPr>
          <w:rFonts w:cs="Arial"/>
          <w:sz w:val="18"/>
        </w:rPr>
        <w:t>ingle run of 50mm wide film-</w:t>
      </w:r>
      <w:r w:rsidR="00DE7607" w:rsidRPr="00807D50">
        <w:rPr>
          <w:rFonts w:cs="Arial"/>
          <w:sz w:val="18"/>
        </w:rPr>
        <w:t>backed butyl tape applied to external lap.</w:t>
      </w:r>
    </w:p>
    <w:p w:rsidR="00C54279" w:rsidRPr="00807D50" w:rsidRDefault="00917EA8" w:rsidP="001A4510">
      <w:pPr>
        <w:pStyle w:val="ListParagraph"/>
        <w:numPr>
          <w:ilvl w:val="0"/>
          <w:numId w:val="3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Side laps (k</w:t>
      </w:r>
      <w:r w:rsidR="00C54279" w:rsidRPr="00807D50">
        <w:rPr>
          <w:rFonts w:cs="Arial"/>
          <w:sz w:val="18"/>
        </w:rPr>
        <w:t>erb to panel</w:t>
      </w:r>
      <w:r w:rsidRPr="00807D50">
        <w:rPr>
          <w:rFonts w:cs="Arial"/>
          <w:sz w:val="18"/>
        </w:rPr>
        <w:t>)</w:t>
      </w:r>
      <w:r w:rsidR="00FA4F5C" w:rsidRPr="00807D50">
        <w:rPr>
          <w:rFonts w:cs="Arial"/>
          <w:sz w:val="18"/>
        </w:rPr>
        <w:t>:</w:t>
      </w:r>
    </w:p>
    <w:p w:rsidR="00C54279" w:rsidRPr="00807D50" w:rsidRDefault="00FA4F5C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>- Un</w:t>
      </w:r>
      <w:r w:rsidR="00F06C08" w:rsidRPr="00807D50">
        <w:rPr>
          <w:rFonts w:cs="Arial"/>
          <w:sz w:val="18"/>
        </w:rPr>
        <w:t>-</w:t>
      </w:r>
      <w:r w:rsidR="00C54279" w:rsidRPr="00807D50">
        <w:rPr>
          <w:rFonts w:cs="Arial"/>
          <w:sz w:val="18"/>
        </w:rPr>
        <w:t xml:space="preserve">reinforced membrane </w:t>
      </w:r>
      <w:r w:rsidR="00F06C08" w:rsidRPr="00807D50">
        <w:rPr>
          <w:rFonts w:cs="Arial"/>
          <w:sz w:val="18"/>
        </w:rPr>
        <w:t xml:space="preserve">typically </w:t>
      </w:r>
      <w:r w:rsidR="00C54279" w:rsidRPr="00807D50">
        <w:rPr>
          <w:rFonts w:cs="Arial"/>
          <w:sz w:val="18"/>
        </w:rPr>
        <w:t>1.2mm thick welded to panel and kerb, minimum 50mm lap on to panel.</w:t>
      </w:r>
    </w:p>
    <w:p w:rsidR="00C54279" w:rsidRPr="00807D50" w:rsidRDefault="00917EA8" w:rsidP="001A4510">
      <w:pPr>
        <w:pStyle w:val="ListParagraph"/>
        <w:numPr>
          <w:ilvl w:val="0"/>
          <w:numId w:val="10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Side laps (b</w:t>
      </w:r>
      <w:r w:rsidR="00C54279" w:rsidRPr="00807D50">
        <w:rPr>
          <w:rFonts w:cs="Arial"/>
          <w:sz w:val="18"/>
        </w:rPr>
        <w:t>arrel vault to kerb</w:t>
      </w:r>
      <w:r w:rsidRPr="00807D50">
        <w:rPr>
          <w:rFonts w:cs="Arial"/>
          <w:sz w:val="18"/>
        </w:rPr>
        <w:t>)</w:t>
      </w:r>
      <w:r w:rsidR="00FA4F5C" w:rsidRPr="00807D50">
        <w:rPr>
          <w:rFonts w:cs="Arial"/>
          <w:sz w:val="18"/>
        </w:rPr>
        <w:t>:</w:t>
      </w:r>
    </w:p>
    <w:p w:rsidR="00C54279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C54279" w:rsidRPr="00807D50">
        <w:rPr>
          <w:rFonts w:cs="Arial"/>
          <w:sz w:val="18"/>
        </w:rPr>
        <w:t>Single run of 6</w:t>
      </w:r>
      <w:r w:rsidRPr="00807D50">
        <w:rPr>
          <w:rFonts w:cs="Arial"/>
          <w:sz w:val="18"/>
        </w:rPr>
        <w:t>mm</w:t>
      </w:r>
      <w:r w:rsidR="00C54279" w:rsidRPr="00807D50">
        <w:rPr>
          <w:rFonts w:cs="Arial"/>
          <w:sz w:val="18"/>
        </w:rPr>
        <w:t xml:space="preserve"> x 5mm butyl rubber sealant around perimeter.</w:t>
      </w:r>
    </w:p>
    <w:p w:rsidR="00312C13" w:rsidRPr="00807D50" w:rsidRDefault="00B629E7" w:rsidP="001A4510">
      <w:pPr>
        <w:pStyle w:val="ListParagraph"/>
        <w:numPr>
          <w:ilvl w:val="0"/>
          <w:numId w:val="4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Fastener</w:t>
      </w:r>
      <w:r w:rsidR="00561536" w:rsidRPr="00807D50">
        <w:rPr>
          <w:rFonts w:cs="Arial"/>
          <w:sz w:val="18"/>
        </w:rPr>
        <w:t>s: As determined by clause 220A</w:t>
      </w:r>
      <w:r w:rsidR="00917EA8" w:rsidRPr="00807D50">
        <w:rPr>
          <w:rFonts w:cs="Arial"/>
          <w:sz w:val="18"/>
        </w:rPr>
        <w:t>.</w:t>
      </w:r>
    </w:p>
    <w:p w:rsidR="00B629E7" w:rsidRPr="00807D50" w:rsidRDefault="00B629E7" w:rsidP="001A4510">
      <w:pPr>
        <w:pStyle w:val="ListParagraph"/>
        <w:numPr>
          <w:ilvl w:val="0"/>
          <w:numId w:val="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Number and location</w:t>
      </w:r>
      <w:r w:rsidR="00917EA8" w:rsidRPr="00807D50">
        <w:rPr>
          <w:rFonts w:cs="Arial"/>
          <w:sz w:val="18"/>
        </w:rPr>
        <w:t xml:space="preserve"> (FAU)</w:t>
      </w:r>
      <w:r w:rsidRPr="00807D50">
        <w:rPr>
          <w:rFonts w:cs="Arial"/>
          <w:sz w:val="18"/>
        </w:rPr>
        <w:t>:</w:t>
      </w:r>
    </w:p>
    <w:p w:rsidR="00561536" w:rsidRPr="00807D50" w:rsidRDefault="00917EA8" w:rsidP="001A4510">
      <w:pPr>
        <w:spacing w:after="0"/>
        <w:ind w:left="284" w:hanging="142"/>
        <w:rPr>
          <w:rFonts w:cs="Arial"/>
        </w:rPr>
      </w:pPr>
      <w:r w:rsidRPr="00807D50">
        <w:rPr>
          <w:rFonts w:cs="Arial"/>
          <w:sz w:val="18"/>
        </w:rPr>
        <w:t xml:space="preserve">- </w:t>
      </w:r>
      <w:r w:rsidR="000B1283" w:rsidRPr="00807D50">
        <w:rPr>
          <w:rFonts w:cs="Arial"/>
          <w:sz w:val="18"/>
        </w:rPr>
        <w:t>End laps (above rooflight</w:t>
      </w:r>
      <w:r w:rsidR="00D06943" w:rsidRPr="00807D50">
        <w:rPr>
          <w:rFonts w:cs="Arial"/>
          <w:sz w:val="18"/>
        </w:rPr>
        <w:t xml:space="preserve"> FAU</w:t>
      </w:r>
      <w:r w:rsidRPr="00807D50">
        <w:rPr>
          <w:rFonts w:cs="Arial"/>
          <w:sz w:val="18"/>
        </w:rPr>
        <w:t>):</w:t>
      </w:r>
      <w:r w:rsidR="000B1283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F</w:t>
      </w:r>
      <w:r w:rsidR="00561536" w:rsidRPr="00807D50">
        <w:rPr>
          <w:rFonts w:cs="Arial"/>
          <w:sz w:val="18"/>
          <w:szCs w:val="18"/>
        </w:rPr>
        <w:t>ive</w:t>
      </w:r>
      <w:r w:rsidRPr="00807D50">
        <w:rPr>
          <w:rFonts w:cs="Arial"/>
          <w:sz w:val="18"/>
          <w:szCs w:val="18"/>
        </w:rPr>
        <w:t xml:space="preserve"> no.</w:t>
      </w:r>
      <w:r w:rsidR="00561536" w:rsidRPr="00807D50">
        <w:rPr>
          <w:rFonts w:cs="Arial"/>
          <w:sz w:val="18"/>
          <w:szCs w:val="18"/>
        </w:rPr>
        <w:t xml:space="preserve"> at panel ends, as recommended by cladding manufacturer.</w:t>
      </w:r>
      <w:r w:rsidR="00561536" w:rsidRPr="00807D50">
        <w:rPr>
          <w:rFonts w:cs="Arial"/>
        </w:rPr>
        <w:t xml:space="preserve"> </w:t>
      </w:r>
    </w:p>
    <w:p w:rsidR="000B1283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561536" w:rsidRPr="00807D50">
        <w:rPr>
          <w:rFonts w:cs="Arial"/>
          <w:sz w:val="18"/>
        </w:rPr>
        <w:t>End laps</w:t>
      </w:r>
      <w:r w:rsidR="00427E24" w:rsidRPr="00807D50">
        <w:rPr>
          <w:rFonts w:cs="Arial"/>
          <w:sz w:val="18"/>
        </w:rPr>
        <w:t xml:space="preserve"> </w:t>
      </w:r>
      <w:r w:rsidR="00561536" w:rsidRPr="00807D50">
        <w:rPr>
          <w:rFonts w:cs="Arial"/>
          <w:sz w:val="18"/>
        </w:rPr>
        <w:t>(rooflight to rooflight</w:t>
      </w:r>
      <w:r w:rsidR="00D06943" w:rsidRPr="00807D50">
        <w:rPr>
          <w:rFonts w:cs="Arial"/>
          <w:sz w:val="18"/>
        </w:rPr>
        <w:t xml:space="preserve"> FAU</w:t>
      </w:r>
      <w:r w:rsidR="00561536" w:rsidRPr="00807D50">
        <w:rPr>
          <w:rFonts w:cs="Arial"/>
          <w:sz w:val="18"/>
        </w:rPr>
        <w:t>)</w:t>
      </w:r>
      <w:r w:rsidRPr="00807D50">
        <w:rPr>
          <w:rFonts w:cs="Arial"/>
          <w:sz w:val="18"/>
        </w:rPr>
        <w:t>: F</w:t>
      </w:r>
      <w:r w:rsidR="00561536" w:rsidRPr="00807D50">
        <w:rPr>
          <w:rFonts w:cs="Arial"/>
          <w:sz w:val="18"/>
        </w:rPr>
        <w:t xml:space="preserve">ive </w:t>
      </w:r>
      <w:r w:rsidRPr="00807D50">
        <w:rPr>
          <w:rFonts w:cs="Arial"/>
          <w:sz w:val="18"/>
        </w:rPr>
        <w:t>no. f</w:t>
      </w:r>
      <w:r w:rsidR="00561536" w:rsidRPr="00807D50">
        <w:rPr>
          <w:rFonts w:cs="Arial"/>
          <w:sz w:val="18"/>
        </w:rPr>
        <w:t>ix through every profile in the liner sheet</w:t>
      </w:r>
      <w:r w:rsidRPr="00807D50">
        <w:rPr>
          <w:rFonts w:cs="Arial"/>
          <w:sz w:val="18"/>
        </w:rPr>
        <w:t>.</w:t>
      </w:r>
      <w:r w:rsidR="00561536" w:rsidRPr="00807D50">
        <w:rPr>
          <w:rFonts w:cs="Arial"/>
          <w:sz w:val="18"/>
        </w:rPr>
        <w:t xml:space="preserve"> </w:t>
      </w:r>
    </w:p>
    <w:p w:rsidR="00561536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561536" w:rsidRPr="00807D50">
        <w:rPr>
          <w:rFonts w:cs="Arial"/>
          <w:sz w:val="18"/>
        </w:rPr>
        <w:t>End laps</w:t>
      </w:r>
      <w:r w:rsidR="00427E24" w:rsidRPr="00807D50">
        <w:rPr>
          <w:rFonts w:cs="Arial"/>
          <w:sz w:val="18"/>
        </w:rPr>
        <w:t xml:space="preserve"> </w:t>
      </w:r>
      <w:r w:rsidR="00561536" w:rsidRPr="00807D50">
        <w:rPr>
          <w:rFonts w:cs="Arial"/>
          <w:sz w:val="18"/>
        </w:rPr>
        <w:t>(below rooflight</w:t>
      </w:r>
      <w:r w:rsidR="00D06943" w:rsidRPr="00807D50">
        <w:rPr>
          <w:rFonts w:cs="Arial"/>
          <w:sz w:val="18"/>
        </w:rPr>
        <w:t xml:space="preserve"> FAU</w:t>
      </w:r>
      <w:r w:rsidR="00561536" w:rsidRPr="00807D50">
        <w:rPr>
          <w:rFonts w:cs="Arial"/>
          <w:sz w:val="18"/>
        </w:rPr>
        <w:t>)</w:t>
      </w:r>
      <w:r w:rsidRPr="00807D50">
        <w:rPr>
          <w:rFonts w:cs="Arial"/>
          <w:sz w:val="18"/>
        </w:rPr>
        <w:t>: Five no. f</w:t>
      </w:r>
      <w:r w:rsidR="00561536" w:rsidRPr="00807D50">
        <w:rPr>
          <w:rFonts w:cs="Arial"/>
          <w:sz w:val="18"/>
        </w:rPr>
        <w:t>ix through every profile in the liner sheet</w:t>
      </w:r>
      <w:r w:rsidRPr="00807D50">
        <w:rPr>
          <w:rFonts w:cs="Arial"/>
          <w:sz w:val="18"/>
        </w:rPr>
        <w:t>.</w:t>
      </w:r>
      <w:r w:rsidR="00561536" w:rsidRPr="00807D50">
        <w:rPr>
          <w:rFonts w:cs="Arial"/>
          <w:sz w:val="18"/>
        </w:rPr>
        <w:t xml:space="preserve"> </w:t>
      </w:r>
    </w:p>
    <w:p w:rsidR="00917EA8" w:rsidRPr="00807D50" w:rsidRDefault="00917EA8" w:rsidP="001A4510">
      <w:pPr>
        <w:pStyle w:val="ListParagraph"/>
        <w:numPr>
          <w:ilvl w:val="0"/>
          <w:numId w:val="4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Number and location (kerb to panel at top and bottom / kerb to panel at jamb):</w:t>
      </w:r>
    </w:p>
    <w:p w:rsidR="001D6CC4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427E24" w:rsidRPr="00807D50">
        <w:rPr>
          <w:rFonts w:cs="Arial"/>
          <w:sz w:val="18"/>
        </w:rPr>
        <w:t xml:space="preserve">1 </w:t>
      </w:r>
      <w:r w:rsidRPr="00807D50">
        <w:rPr>
          <w:rFonts w:cs="Arial"/>
          <w:sz w:val="18"/>
        </w:rPr>
        <w:t>through</w:t>
      </w:r>
      <w:r w:rsidR="00427E24" w:rsidRPr="00807D50">
        <w:rPr>
          <w:rFonts w:cs="Arial"/>
          <w:sz w:val="18"/>
        </w:rPr>
        <w:t xml:space="preserve"> fixing</w:t>
      </w:r>
      <w:r w:rsidR="001D6CC4" w:rsidRPr="00807D50">
        <w:rPr>
          <w:rFonts w:cs="Arial"/>
          <w:sz w:val="18"/>
        </w:rPr>
        <w:t xml:space="preserve"> located on outer edge of kerb to panel liner </w:t>
      </w:r>
      <w:r w:rsidR="008E4FC6" w:rsidRPr="00807D50">
        <w:rPr>
          <w:rFonts w:cs="Arial"/>
          <w:sz w:val="18"/>
        </w:rPr>
        <w:t xml:space="preserve">at 450mm centres </w:t>
      </w:r>
      <w:r w:rsidR="00427E24" w:rsidRPr="00807D50">
        <w:rPr>
          <w:rFonts w:cs="Arial"/>
          <w:sz w:val="18"/>
        </w:rPr>
        <w:t>maximum, subject to design</w:t>
      </w:r>
      <w:r w:rsidRPr="00807D50">
        <w:rPr>
          <w:rFonts w:cs="Arial"/>
          <w:sz w:val="18"/>
        </w:rPr>
        <w:t>.</w:t>
      </w:r>
    </w:p>
    <w:p w:rsidR="00561536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4B479E" w:rsidRPr="00807D50">
        <w:rPr>
          <w:rFonts w:cs="Arial"/>
          <w:sz w:val="18"/>
        </w:rPr>
        <w:t>Quantity of</w:t>
      </w:r>
      <w:r w:rsidR="001D6CC4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through</w:t>
      </w:r>
      <w:r w:rsidR="001D6CC4" w:rsidRPr="00807D50">
        <w:rPr>
          <w:rFonts w:cs="Arial"/>
          <w:sz w:val="18"/>
        </w:rPr>
        <w:t xml:space="preserve"> fixings </w:t>
      </w:r>
      <w:r w:rsidR="008E4FC6" w:rsidRPr="00807D50">
        <w:rPr>
          <w:rFonts w:cs="Arial"/>
          <w:sz w:val="18"/>
        </w:rPr>
        <w:t>per kerb</w:t>
      </w:r>
      <w:r w:rsidR="001D6CC4" w:rsidRPr="00807D50">
        <w:rPr>
          <w:rFonts w:cs="Arial"/>
          <w:sz w:val="18"/>
        </w:rPr>
        <w:t>,</w:t>
      </w:r>
      <w:r w:rsidR="004B479E" w:rsidRPr="00807D50">
        <w:rPr>
          <w:rFonts w:cs="Arial"/>
          <w:sz w:val="18"/>
        </w:rPr>
        <w:t xml:space="preserve"> </w:t>
      </w:r>
      <w:r w:rsidR="001D6CC4" w:rsidRPr="00807D50">
        <w:rPr>
          <w:rFonts w:cs="Arial"/>
          <w:sz w:val="18"/>
        </w:rPr>
        <w:t xml:space="preserve">located at </w:t>
      </w:r>
      <w:r w:rsidR="008E4FC6" w:rsidRPr="00807D50">
        <w:rPr>
          <w:rFonts w:cs="Arial"/>
          <w:sz w:val="18"/>
        </w:rPr>
        <w:t>purlins</w:t>
      </w:r>
      <w:r w:rsidR="004B479E" w:rsidRPr="00807D50">
        <w:rPr>
          <w:rFonts w:cs="Arial"/>
          <w:sz w:val="18"/>
        </w:rPr>
        <w:t>, to suit wind-loading</w:t>
      </w:r>
      <w:r w:rsidR="008E4FC6" w:rsidRPr="00807D50">
        <w:rPr>
          <w:rFonts w:cs="Arial"/>
          <w:sz w:val="18"/>
        </w:rPr>
        <w:t>.</w:t>
      </w:r>
    </w:p>
    <w:p w:rsidR="000B1283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4B479E" w:rsidRPr="00807D50">
        <w:rPr>
          <w:rFonts w:cs="Arial"/>
          <w:sz w:val="18"/>
        </w:rPr>
        <w:t xml:space="preserve">Quantity of </w:t>
      </w:r>
      <w:r w:rsidRPr="00807D50">
        <w:rPr>
          <w:rFonts w:cs="Arial"/>
          <w:sz w:val="18"/>
        </w:rPr>
        <w:t>through</w:t>
      </w:r>
      <w:r w:rsidR="008E4FC6" w:rsidRPr="00807D50">
        <w:rPr>
          <w:rFonts w:cs="Arial"/>
          <w:sz w:val="18"/>
        </w:rPr>
        <w:t xml:space="preserve"> fixings per kerb, to panel liner at jamb kerb ends</w:t>
      </w:r>
      <w:r w:rsidR="004B479E" w:rsidRPr="00807D50">
        <w:rPr>
          <w:rFonts w:cs="Arial"/>
          <w:sz w:val="18"/>
        </w:rPr>
        <w:t>, subject to wind-loading</w:t>
      </w:r>
      <w:r w:rsidR="008E4FC6" w:rsidRPr="00807D50">
        <w:rPr>
          <w:rFonts w:cs="Arial"/>
          <w:sz w:val="18"/>
        </w:rPr>
        <w:t>.</w:t>
      </w:r>
    </w:p>
    <w:p w:rsidR="008E4FC6" w:rsidRPr="00807D50" w:rsidRDefault="00917EA8" w:rsidP="001A4510">
      <w:pPr>
        <w:pStyle w:val="ListParagraph"/>
        <w:numPr>
          <w:ilvl w:val="0"/>
          <w:numId w:val="12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Number and location</w:t>
      </w:r>
      <w:r w:rsidR="000208AA" w:rsidRPr="00807D50">
        <w:rPr>
          <w:rFonts w:cs="Arial"/>
          <w:sz w:val="18"/>
        </w:rPr>
        <w:t xml:space="preserve"> </w:t>
      </w:r>
      <w:r w:rsidR="00427E24" w:rsidRPr="00807D50">
        <w:rPr>
          <w:rFonts w:cs="Arial"/>
          <w:sz w:val="18"/>
        </w:rPr>
        <w:t>(</w:t>
      </w:r>
      <w:r w:rsidR="00F4130F" w:rsidRPr="00807D50">
        <w:rPr>
          <w:rFonts w:cs="Arial"/>
          <w:sz w:val="18"/>
        </w:rPr>
        <w:t>b</w:t>
      </w:r>
      <w:r w:rsidR="00C54279" w:rsidRPr="00807D50">
        <w:rPr>
          <w:rFonts w:cs="Arial"/>
          <w:sz w:val="18"/>
        </w:rPr>
        <w:t>arrel vault to kerb</w:t>
      </w:r>
      <w:r w:rsidR="00F4130F" w:rsidRPr="00807D50">
        <w:rPr>
          <w:rFonts w:cs="Arial"/>
          <w:sz w:val="18"/>
        </w:rPr>
        <w:t>)</w:t>
      </w:r>
      <w:r w:rsidRPr="00807D50">
        <w:rPr>
          <w:rFonts w:cs="Arial"/>
          <w:sz w:val="18"/>
        </w:rPr>
        <w:t>:</w:t>
      </w:r>
    </w:p>
    <w:p w:rsidR="00C54279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>- Top, bottom and jamb: F</w:t>
      </w:r>
      <w:r w:rsidR="00C54279" w:rsidRPr="00807D50">
        <w:rPr>
          <w:rFonts w:cs="Arial"/>
          <w:sz w:val="18"/>
        </w:rPr>
        <w:t>ixing located at 333mm centres max</w:t>
      </w:r>
      <w:r w:rsidR="004B479E" w:rsidRPr="00807D50">
        <w:rPr>
          <w:rFonts w:cs="Arial"/>
          <w:sz w:val="18"/>
        </w:rPr>
        <w:t>imum</w:t>
      </w:r>
      <w:r w:rsidR="00C54279" w:rsidRPr="00807D50">
        <w:rPr>
          <w:rFonts w:cs="Arial"/>
          <w:sz w:val="18"/>
        </w:rPr>
        <w:t xml:space="preserve"> to kerb upstand.</w:t>
      </w:r>
    </w:p>
    <w:p w:rsidR="00917EA8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C54279" w:rsidRPr="00807D50">
        <w:rPr>
          <w:rFonts w:cs="Arial"/>
          <w:sz w:val="18"/>
        </w:rPr>
        <w:t>Barrel Vault end lap</w:t>
      </w:r>
      <w:r w:rsidRPr="00807D50">
        <w:rPr>
          <w:rFonts w:cs="Arial"/>
          <w:sz w:val="18"/>
        </w:rPr>
        <w:t xml:space="preserve">: </w:t>
      </w:r>
      <w:r w:rsidR="00C54279" w:rsidRPr="00807D50">
        <w:rPr>
          <w:rFonts w:cs="Arial"/>
          <w:sz w:val="18"/>
        </w:rPr>
        <w:t xml:space="preserve">1 </w:t>
      </w:r>
      <w:r w:rsidRPr="00807D50">
        <w:rPr>
          <w:rFonts w:cs="Arial"/>
          <w:sz w:val="18"/>
        </w:rPr>
        <w:t xml:space="preserve">number located through </w:t>
      </w:r>
      <w:r w:rsidR="00C54279" w:rsidRPr="00807D50">
        <w:rPr>
          <w:rFonts w:cs="Arial"/>
          <w:sz w:val="18"/>
        </w:rPr>
        <w:t>both barrel vaults, fixings located above crown</w:t>
      </w:r>
      <w:r w:rsidRPr="00807D50">
        <w:rPr>
          <w:rFonts w:cs="Arial"/>
          <w:sz w:val="18"/>
        </w:rPr>
        <w:t xml:space="preserve"> and </w:t>
      </w:r>
      <w:r w:rsidR="00C54279" w:rsidRPr="00807D50">
        <w:rPr>
          <w:rFonts w:cs="Arial"/>
          <w:sz w:val="18"/>
        </w:rPr>
        <w:t>1 number through lower barrel vault, located below crown.</w:t>
      </w:r>
    </w:p>
    <w:p w:rsidR="00B629E7" w:rsidRPr="00807D50" w:rsidRDefault="00B629E7" w:rsidP="001A4510">
      <w:pPr>
        <w:pStyle w:val="ListParagraph"/>
        <w:numPr>
          <w:ilvl w:val="0"/>
          <w:numId w:val="15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Accessories:</w:t>
      </w:r>
    </w:p>
    <w:p w:rsidR="00EB2373" w:rsidRPr="00807D50" w:rsidRDefault="00917EA8" w:rsidP="001A4510">
      <w:pPr>
        <w:spacing w:after="0"/>
        <w:ind w:left="284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- </w:t>
      </w:r>
      <w:r w:rsidR="00EB2373" w:rsidRPr="00807D50">
        <w:rPr>
          <w:rFonts w:cs="Arial"/>
          <w:sz w:val="18"/>
        </w:rPr>
        <w:t xml:space="preserve">Kerb upstand: Z45 </w:t>
      </w:r>
      <w:r w:rsidR="00F4130F" w:rsidRPr="00807D50">
        <w:rPr>
          <w:rFonts w:cs="Arial"/>
          <w:sz w:val="18"/>
        </w:rPr>
        <w:t>galvanised steel typically</w:t>
      </w:r>
      <w:r w:rsidR="004B479E" w:rsidRPr="00807D50">
        <w:rPr>
          <w:rFonts w:cs="Arial"/>
          <w:sz w:val="18"/>
        </w:rPr>
        <w:t xml:space="preserve"> </w:t>
      </w:r>
      <w:r w:rsidR="00EB2373" w:rsidRPr="00807D50">
        <w:rPr>
          <w:rFonts w:cs="Arial"/>
          <w:sz w:val="18"/>
        </w:rPr>
        <w:t>1.8mm thick subject to design.</w:t>
      </w:r>
    </w:p>
    <w:p w:rsidR="00D272ED" w:rsidRPr="00807D50" w:rsidRDefault="00692511" w:rsidP="001A4510">
      <w:pPr>
        <w:pStyle w:val="ListParagraph"/>
        <w:numPr>
          <w:ilvl w:val="0"/>
          <w:numId w:val="1"/>
        </w:numPr>
        <w:spacing w:after="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>Thermal transmittance (U-value) of 1.1W/m²K calculated using the method required by the Building Regulations Part L2 (England and Wales) and Building Standards Section 6 (Scotland)</w:t>
      </w:r>
      <w:r w:rsidR="00D272ED" w:rsidRPr="00807D50">
        <w:rPr>
          <w:rFonts w:cs="Arial"/>
          <w:sz w:val="18"/>
        </w:rPr>
        <w:t xml:space="preserve">.  </w:t>
      </w:r>
    </w:p>
    <w:p w:rsidR="00D272ED" w:rsidRPr="00807D50" w:rsidRDefault="00D272ED" w:rsidP="001A4510">
      <w:pPr>
        <w:pStyle w:val="ListParagraph"/>
        <w:numPr>
          <w:ilvl w:val="0"/>
          <w:numId w:val="5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Manufacturers 25 year product guarantee required.</w:t>
      </w:r>
    </w:p>
    <w:p w:rsidR="00266033" w:rsidRPr="00807D50" w:rsidRDefault="00B629E7" w:rsidP="001A4510">
      <w:pPr>
        <w:pStyle w:val="ListParagraph"/>
        <w:numPr>
          <w:ilvl w:val="0"/>
          <w:numId w:val="1"/>
        </w:numPr>
        <w:spacing w:after="120"/>
        <w:ind w:left="142" w:hanging="142"/>
        <w:rPr>
          <w:rFonts w:cs="Arial"/>
          <w:sz w:val="18"/>
        </w:rPr>
      </w:pPr>
      <w:r w:rsidRPr="00807D50">
        <w:rPr>
          <w:rFonts w:cs="Arial"/>
          <w:sz w:val="18"/>
        </w:rPr>
        <w:t xml:space="preserve">Air leakage rate of </w:t>
      </w:r>
      <w:r w:rsidR="002453C7" w:rsidRPr="00807D50">
        <w:rPr>
          <w:rFonts w:cs="Arial"/>
          <w:sz w:val="18"/>
        </w:rPr>
        <w:t>3</w:t>
      </w:r>
      <w:r w:rsidRPr="00807D50">
        <w:rPr>
          <w:rFonts w:cs="Arial"/>
          <w:sz w:val="18"/>
        </w:rPr>
        <w:t>m</w:t>
      </w:r>
      <w:r w:rsidR="00852337" w:rsidRPr="00807D50">
        <w:rPr>
          <w:rFonts w:cs="Arial"/>
          <w:sz w:val="18"/>
        </w:rPr>
        <w:t>³</w:t>
      </w:r>
      <w:r w:rsidRPr="00807D50">
        <w:rPr>
          <w:rFonts w:cs="Arial"/>
          <w:sz w:val="18"/>
        </w:rPr>
        <w:t>/hr/m</w:t>
      </w:r>
      <w:r w:rsidR="00852337" w:rsidRPr="00807D50">
        <w:rPr>
          <w:rFonts w:cs="Arial"/>
          <w:sz w:val="18"/>
        </w:rPr>
        <w:t>²</w:t>
      </w:r>
      <w:r w:rsidR="00925B2F" w:rsidRPr="00807D50">
        <w:rPr>
          <w:rFonts w:cs="Arial"/>
          <w:sz w:val="18"/>
        </w:rPr>
        <w:t xml:space="preserve"> at 50</w:t>
      </w:r>
      <w:r w:rsidRPr="00807D50">
        <w:rPr>
          <w:rFonts w:cs="Arial"/>
          <w:sz w:val="18"/>
        </w:rPr>
        <w:t>Pa, based on the assumption that the full building envelope is constructed using Kingspan panels</w:t>
      </w:r>
      <w:r w:rsidR="00852337" w:rsidRPr="00807D50">
        <w:rPr>
          <w:rFonts w:cs="Arial"/>
          <w:sz w:val="18"/>
        </w:rPr>
        <w:t>.</w:t>
      </w:r>
    </w:p>
    <w:p w:rsidR="00D272ED" w:rsidRPr="00807D50" w:rsidRDefault="00D272ED" w:rsidP="001A4510">
      <w:pPr>
        <w:pStyle w:val="ListParagraph"/>
        <w:spacing w:after="120"/>
        <w:ind w:left="142"/>
        <w:rPr>
          <w:rFonts w:cs="Arial"/>
          <w:sz w:val="18"/>
        </w:rPr>
      </w:pPr>
    </w:p>
    <w:p w:rsidR="00B629E7" w:rsidRPr="00807D50" w:rsidRDefault="00B629E7" w:rsidP="001A4510">
      <w:pPr>
        <w:pStyle w:val="ListParagraph"/>
        <w:numPr>
          <w:ilvl w:val="0"/>
          <w:numId w:val="6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Other requirements:</w:t>
      </w:r>
    </w:p>
    <w:p w:rsidR="002453C7" w:rsidRPr="00807D50" w:rsidRDefault="002453C7" w:rsidP="001A4510">
      <w:pPr>
        <w:pStyle w:val="ListParagraph"/>
        <w:numPr>
          <w:ilvl w:val="0"/>
          <w:numId w:val="7"/>
        </w:numPr>
        <w:spacing w:after="0"/>
        <w:ind w:left="284" w:hanging="122"/>
        <w:rPr>
          <w:rFonts w:cs="Arial"/>
          <w:sz w:val="18"/>
        </w:rPr>
      </w:pPr>
      <w:r w:rsidRPr="00807D50">
        <w:rPr>
          <w:rFonts w:cs="Arial"/>
          <w:sz w:val="18"/>
        </w:rPr>
        <w:t>Panels manufactured under the following ISO standards: ISO 9001 (Quality), ISO 14001 (Environmental) and OHSAS 18001 (Health &amp; Safety).</w:t>
      </w:r>
    </w:p>
    <w:p w:rsidR="00B629E7" w:rsidRPr="00807D50" w:rsidRDefault="00B629E7" w:rsidP="001A4510">
      <w:pPr>
        <w:pStyle w:val="ListParagraph"/>
        <w:numPr>
          <w:ilvl w:val="0"/>
          <w:numId w:val="7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Cladding contractor to attend a product training course at Kingspan</w:t>
      </w:r>
      <w:r w:rsidR="00925B2F" w:rsidRPr="00807D50">
        <w:rPr>
          <w:rFonts w:cs="Arial"/>
          <w:sz w:val="18"/>
        </w:rPr>
        <w:t xml:space="preserve"> Insulated Panels. </w:t>
      </w:r>
    </w:p>
    <w:p w:rsidR="00B629E7" w:rsidRPr="00807D50" w:rsidRDefault="00B629E7" w:rsidP="001A4510">
      <w:pPr>
        <w:pStyle w:val="Heading1"/>
        <w:rPr>
          <w:rFonts w:cs="Arial"/>
          <w:sz w:val="22"/>
        </w:rPr>
      </w:pPr>
      <w:r w:rsidRPr="00807D50">
        <w:rPr>
          <w:rFonts w:cs="Arial"/>
          <w:sz w:val="22"/>
        </w:rPr>
        <w:t>197A ATTACHMENT</w:t>
      </w:r>
    </w:p>
    <w:p w:rsidR="00B629E7" w:rsidRPr="00807D50" w:rsidRDefault="00B629E7" w:rsidP="001A4510">
      <w:pPr>
        <w:pStyle w:val="ListParagraph"/>
        <w:numPr>
          <w:ilvl w:val="0"/>
          <w:numId w:val="8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Determine the number and location of cladding fasteners recommended by the cladding manufacturer to resist wind loads calculated in accordance with BS 6399:</w:t>
      </w:r>
      <w:r w:rsidR="00925B2F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Part 2 Standard Method and BS 5427: Part 1.</w:t>
      </w:r>
    </w:p>
    <w:p w:rsidR="00B629E7" w:rsidRPr="00807D50" w:rsidRDefault="00B629E7" w:rsidP="001A4510">
      <w:pPr>
        <w:pStyle w:val="ListParagraph"/>
        <w:numPr>
          <w:ilvl w:val="0"/>
          <w:numId w:val="8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Calculate wind loads on roof and wall cladding appropriate to location, exposure, roof height, building shape and size in accordance with BS 6399:</w:t>
      </w:r>
      <w:r w:rsidR="00925B2F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Part 2 Standard Method and BS 5427:</w:t>
      </w:r>
      <w:r w:rsidR="00925B2F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Part 1.</w:t>
      </w:r>
    </w:p>
    <w:p w:rsidR="00B629E7" w:rsidRPr="00807D50" w:rsidRDefault="00B629E7" w:rsidP="001A4510">
      <w:pPr>
        <w:pStyle w:val="ListParagraph"/>
        <w:numPr>
          <w:ilvl w:val="0"/>
          <w:numId w:val="9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Basic wind speed (Vb): ___ m/s</w:t>
      </w:r>
      <w:r w:rsidR="00D272ED" w:rsidRPr="00807D50">
        <w:rPr>
          <w:rFonts w:cs="Arial"/>
          <w:sz w:val="18"/>
        </w:rPr>
        <w:t>.</w:t>
      </w:r>
    </w:p>
    <w:p w:rsidR="00B629E7" w:rsidRPr="00807D50" w:rsidRDefault="00B629E7" w:rsidP="001A4510">
      <w:pPr>
        <w:pStyle w:val="ListParagraph"/>
        <w:numPr>
          <w:ilvl w:val="0"/>
          <w:numId w:val="9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Altitude factor (Sa): ___</w:t>
      </w:r>
    </w:p>
    <w:p w:rsidR="00B629E7" w:rsidRPr="00807D50" w:rsidRDefault="00B629E7" w:rsidP="001A4510">
      <w:pPr>
        <w:pStyle w:val="ListParagraph"/>
        <w:numPr>
          <w:ilvl w:val="0"/>
          <w:numId w:val="9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Direction factor (Sd): ___</w:t>
      </w:r>
    </w:p>
    <w:p w:rsidR="00B629E7" w:rsidRPr="00807D50" w:rsidRDefault="00B629E7" w:rsidP="001A4510">
      <w:pPr>
        <w:pStyle w:val="ListParagraph"/>
        <w:numPr>
          <w:ilvl w:val="0"/>
          <w:numId w:val="9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Seasonal factor (Ss): 1</w:t>
      </w:r>
    </w:p>
    <w:p w:rsidR="00B629E7" w:rsidRPr="00807D50" w:rsidRDefault="00B629E7" w:rsidP="001A4510">
      <w:pPr>
        <w:pStyle w:val="ListParagraph"/>
        <w:numPr>
          <w:ilvl w:val="0"/>
          <w:numId w:val="9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Probability factor (Sp): 1</w:t>
      </w:r>
    </w:p>
    <w:p w:rsidR="00B629E7" w:rsidRPr="00807D50" w:rsidRDefault="00B629E7" w:rsidP="001A4510">
      <w:pPr>
        <w:pStyle w:val="ListParagraph"/>
        <w:numPr>
          <w:ilvl w:val="0"/>
          <w:numId w:val="9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Terrain and building factor (Sb): ___</w:t>
      </w:r>
    </w:p>
    <w:p w:rsidR="00B629E7" w:rsidRPr="00807D50" w:rsidRDefault="00B629E7" w:rsidP="001A4510">
      <w:pPr>
        <w:pStyle w:val="ListParagraph"/>
        <w:numPr>
          <w:ilvl w:val="0"/>
          <w:numId w:val="9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External and internal size effect factors (Ca): 1</w:t>
      </w:r>
      <w:r w:rsidR="00D272ED" w:rsidRPr="00807D50">
        <w:rPr>
          <w:rFonts w:cs="Arial"/>
          <w:sz w:val="18"/>
        </w:rPr>
        <w:t>.</w:t>
      </w:r>
    </w:p>
    <w:p w:rsidR="00B629E7" w:rsidRPr="00807D50" w:rsidRDefault="00B629E7" w:rsidP="001A4510">
      <w:pPr>
        <w:pStyle w:val="ListParagraph"/>
        <w:numPr>
          <w:ilvl w:val="0"/>
          <w:numId w:val="9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External pressure coefficients (Cpe): As determined from BS 6399:</w:t>
      </w:r>
      <w:r w:rsidR="00925B2F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Part 2, clauses 2.4 and 2.5.</w:t>
      </w:r>
    </w:p>
    <w:p w:rsidR="00B629E7" w:rsidRPr="00807D50" w:rsidRDefault="00B629E7" w:rsidP="001A4510">
      <w:pPr>
        <w:pStyle w:val="ListParagraph"/>
        <w:numPr>
          <w:ilvl w:val="0"/>
          <w:numId w:val="9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Internal pressure coefficients (Cpi): As determined from BS 6399:</w:t>
      </w:r>
      <w:r w:rsidR="00925B2F" w:rsidRPr="00807D50">
        <w:rPr>
          <w:rFonts w:cs="Arial"/>
          <w:sz w:val="18"/>
        </w:rPr>
        <w:t xml:space="preserve"> </w:t>
      </w:r>
      <w:r w:rsidRPr="00807D50">
        <w:rPr>
          <w:rFonts w:cs="Arial"/>
          <w:sz w:val="18"/>
        </w:rPr>
        <w:t>Part 2, clause 2.6.</w:t>
      </w:r>
    </w:p>
    <w:p w:rsidR="00B629E7" w:rsidRPr="00807D50" w:rsidRDefault="00B629E7" w:rsidP="001A4510">
      <w:pPr>
        <w:pStyle w:val="ListParagraph"/>
        <w:numPr>
          <w:ilvl w:val="0"/>
          <w:numId w:val="9"/>
        </w:numPr>
        <w:spacing w:after="0"/>
        <w:ind w:left="142"/>
        <w:rPr>
          <w:rFonts w:cs="Arial"/>
          <w:sz w:val="18"/>
        </w:rPr>
      </w:pPr>
      <w:r w:rsidRPr="00807D50">
        <w:rPr>
          <w:rFonts w:cs="Arial"/>
          <w:sz w:val="18"/>
        </w:rPr>
        <w:t>Dominant opening: _________</w:t>
      </w:r>
    </w:p>
    <w:p w:rsidR="001901B2" w:rsidRPr="00807D50" w:rsidRDefault="00D06943" w:rsidP="001A4510">
      <w:pPr>
        <w:pStyle w:val="Heading1"/>
        <w:rPr>
          <w:rFonts w:cs="Arial"/>
          <w:sz w:val="22"/>
          <w:szCs w:val="18"/>
        </w:rPr>
        <w:sectPr w:rsidR="001901B2" w:rsidRPr="00807D50" w:rsidSect="0058085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3415" w:right="1700" w:bottom="2157" w:left="1276" w:header="570" w:footer="274" w:gutter="0"/>
          <w:pgNumType w:start="2"/>
          <w:cols w:space="708"/>
          <w:titlePg/>
          <w:docGrid w:linePitch="360"/>
        </w:sectPr>
      </w:pPr>
      <w:r w:rsidRPr="00807D50">
        <w:rPr>
          <w:rFonts w:cs="Arial"/>
          <w:sz w:val="22"/>
          <w:szCs w:val="18"/>
        </w:rPr>
        <w:lastRenderedPageBreak/>
        <w:t>220A FASTENER</w:t>
      </w:r>
    </w:p>
    <w:bookmarkEnd w:id="0"/>
    <w:bookmarkEnd w:id="1"/>
    <w:p w:rsidR="00D06943" w:rsidRPr="00807D50" w:rsidRDefault="00D272ED" w:rsidP="001A4510">
      <w:pPr>
        <w:pStyle w:val="NBSpage"/>
        <w:numPr>
          <w:ilvl w:val="0"/>
          <w:numId w:val="13"/>
        </w:numPr>
        <w:tabs>
          <w:tab w:val="left" w:pos="284"/>
          <w:tab w:val="left" w:pos="680"/>
        </w:tabs>
        <w:spacing w:line="276" w:lineRule="auto"/>
        <w:ind w:left="142" w:hanging="142"/>
        <w:rPr>
          <w:rFonts w:cs="Arial"/>
          <w:szCs w:val="18"/>
        </w:rPr>
      </w:pPr>
      <w:r w:rsidRPr="00807D50">
        <w:rPr>
          <w:rFonts w:cs="Arial"/>
          <w:szCs w:val="18"/>
        </w:rPr>
        <w:lastRenderedPageBreak/>
        <w:t>Primary fastener - self c</w:t>
      </w:r>
      <w:r w:rsidR="00D06943" w:rsidRPr="00807D50">
        <w:rPr>
          <w:rFonts w:cs="Arial"/>
          <w:szCs w:val="18"/>
        </w:rPr>
        <w:t>oring (FAU to panel end lap)</w:t>
      </w:r>
      <w:r w:rsidRPr="00807D50">
        <w:rPr>
          <w:rFonts w:cs="Arial"/>
          <w:szCs w:val="18"/>
        </w:rPr>
        <w:t>:</w:t>
      </w:r>
    </w:p>
    <w:p w:rsidR="00D06943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06943" w:rsidRPr="00807D50">
        <w:rPr>
          <w:rFonts w:cs="Arial"/>
          <w:szCs w:val="18"/>
        </w:rPr>
        <w:t>Type(s),</w:t>
      </w:r>
      <w:r w:rsidRPr="00807D50">
        <w:rPr>
          <w:rFonts w:cs="Arial"/>
          <w:szCs w:val="18"/>
        </w:rPr>
        <w:t xml:space="preserve"> size(s) and drilling capacity: </w:t>
      </w:r>
      <w:r w:rsidR="00D06943" w:rsidRPr="00807D50">
        <w:rPr>
          <w:rFonts w:cs="Arial"/>
          <w:szCs w:val="18"/>
        </w:rPr>
        <w:t>As recommended by fastener manufacturer to suit type and thickness of supports, and thickness of cladding panels.</w:t>
      </w:r>
    </w:p>
    <w:p w:rsidR="00D06943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06943" w:rsidRPr="00807D50">
        <w:rPr>
          <w:rFonts w:cs="Arial"/>
          <w:szCs w:val="18"/>
        </w:rPr>
        <w:t>Screw material: Anti-corrosion coated carbon steel.</w:t>
      </w:r>
    </w:p>
    <w:p w:rsidR="00D06943" w:rsidRPr="00807D50" w:rsidRDefault="00D272ED" w:rsidP="001A4510">
      <w:pPr>
        <w:pStyle w:val="NBSpage"/>
        <w:tabs>
          <w:tab w:val="left" w:pos="284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06943" w:rsidRPr="00807D50">
        <w:rPr>
          <w:rFonts w:cs="Arial"/>
          <w:szCs w:val="18"/>
        </w:rPr>
        <w:t>Secondary fasteners: Self coring fasteners.</w:t>
      </w:r>
    </w:p>
    <w:p w:rsidR="00D06943" w:rsidRPr="00807D50" w:rsidRDefault="00D272ED" w:rsidP="001A4510">
      <w:pPr>
        <w:pStyle w:val="NBSpage"/>
        <w:tabs>
          <w:tab w:val="left" w:pos="284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06943" w:rsidRPr="00807D50">
        <w:rPr>
          <w:rFonts w:cs="Arial"/>
          <w:szCs w:val="18"/>
        </w:rPr>
        <w:t>Screw</w:t>
      </w:r>
      <w:r w:rsidRPr="00807D50">
        <w:rPr>
          <w:rFonts w:cs="Arial"/>
          <w:szCs w:val="18"/>
        </w:rPr>
        <w:t xml:space="preserve"> </w:t>
      </w:r>
      <w:r w:rsidR="00D06943" w:rsidRPr="00807D50">
        <w:rPr>
          <w:rFonts w:cs="Arial"/>
          <w:szCs w:val="18"/>
        </w:rPr>
        <w:t>/</w:t>
      </w:r>
      <w:r w:rsidRPr="00807D50">
        <w:rPr>
          <w:rFonts w:cs="Arial"/>
          <w:szCs w:val="18"/>
        </w:rPr>
        <w:t xml:space="preserve"> </w:t>
      </w:r>
      <w:r w:rsidR="00D06943" w:rsidRPr="00807D50">
        <w:rPr>
          <w:rFonts w:cs="Arial"/>
          <w:szCs w:val="18"/>
        </w:rPr>
        <w:t>washer material: As primary fasteners.</w:t>
      </w:r>
    </w:p>
    <w:p w:rsidR="00D06943" w:rsidRPr="00807D50" w:rsidRDefault="00D06943" w:rsidP="001A4510">
      <w:pPr>
        <w:pStyle w:val="NBSpage"/>
        <w:numPr>
          <w:ilvl w:val="0"/>
          <w:numId w:val="11"/>
        </w:numPr>
        <w:tabs>
          <w:tab w:val="left" w:pos="567"/>
        </w:tabs>
        <w:spacing w:line="276" w:lineRule="auto"/>
        <w:ind w:left="142" w:hanging="142"/>
        <w:rPr>
          <w:rFonts w:cs="Arial"/>
          <w:szCs w:val="18"/>
        </w:rPr>
      </w:pPr>
      <w:r w:rsidRPr="00807D50">
        <w:rPr>
          <w:rFonts w:cs="Arial"/>
          <w:szCs w:val="18"/>
        </w:rPr>
        <w:t>Primary fasteners</w:t>
      </w:r>
      <w:r w:rsidR="00D272ED" w:rsidRPr="00807D50">
        <w:rPr>
          <w:rFonts w:cs="Arial"/>
          <w:szCs w:val="18"/>
        </w:rPr>
        <w:t xml:space="preserve"> -</w:t>
      </w:r>
      <w:r w:rsidRPr="00807D50">
        <w:rPr>
          <w:rFonts w:cs="Arial"/>
          <w:szCs w:val="18"/>
        </w:rPr>
        <w:t xml:space="preserve"> High threaded screws with bonded washers (FAU end lap &amp; intermediate purlins)</w:t>
      </w:r>
      <w:r w:rsidR="00D272ED" w:rsidRPr="00807D50">
        <w:rPr>
          <w:rFonts w:cs="Arial"/>
          <w:szCs w:val="18"/>
        </w:rPr>
        <w:t>:</w:t>
      </w:r>
    </w:p>
    <w:p w:rsidR="00D06943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06943" w:rsidRPr="00807D50">
        <w:rPr>
          <w:rFonts w:cs="Arial"/>
          <w:szCs w:val="18"/>
        </w:rPr>
        <w:t>Type(s), size(s) and drilling capacity: As recommended by fastener manufacture</w:t>
      </w:r>
      <w:r w:rsidRPr="00807D50">
        <w:rPr>
          <w:rFonts w:cs="Arial"/>
          <w:szCs w:val="18"/>
        </w:rPr>
        <w:t>r to suit type and thickness of s</w:t>
      </w:r>
      <w:r w:rsidR="00D06943" w:rsidRPr="00807D50">
        <w:rPr>
          <w:rFonts w:cs="Arial"/>
          <w:szCs w:val="18"/>
        </w:rPr>
        <w:t>upports, and thickness of cladding panels.</w:t>
      </w:r>
    </w:p>
    <w:p w:rsidR="00D06943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06943" w:rsidRPr="00807D50">
        <w:rPr>
          <w:rFonts w:cs="Arial"/>
          <w:szCs w:val="18"/>
        </w:rPr>
        <w:t xml:space="preserve">Screw material: </w:t>
      </w:r>
      <w:r w:rsidRPr="00807D50">
        <w:rPr>
          <w:rFonts w:cs="Arial"/>
          <w:szCs w:val="18"/>
        </w:rPr>
        <w:t>Grade 304 Austenitic Stainless S</w:t>
      </w:r>
      <w:r w:rsidR="00D06943" w:rsidRPr="00807D50">
        <w:rPr>
          <w:rFonts w:cs="Arial"/>
          <w:szCs w:val="18"/>
        </w:rPr>
        <w:t>teel.</w:t>
      </w:r>
    </w:p>
    <w:p w:rsidR="00D06943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06943" w:rsidRPr="00807D50">
        <w:rPr>
          <w:rFonts w:cs="Arial"/>
          <w:szCs w:val="18"/>
        </w:rPr>
        <w:t>Washer material: Non-ferrous</w:t>
      </w:r>
      <w:r w:rsidRPr="00807D50">
        <w:rPr>
          <w:rFonts w:cs="Arial"/>
          <w:szCs w:val="18"/>
        </w:rPr>
        <w:t>.</w:t>
      </w:r>
    </w:p>
    <w:p w:rsidR="00D06943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>- Washer size: 29</w:t>
      </w:r>
      <w:r w:rsidR="00D06943" w:rsidRPr="00807D50">
        <w:rPr>
          <w:rFonts w:cs="Arial"/>
          <w:szCs w:val="18"/>
        </w:rPr>
        <w:t>mm diameter.</w:t>
      </w:r>
    </w:p>
    <w:p w:rsidR="00D06943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EB2373" w:rsidRPr="00807D50">
        <w:rPr>
          <w:rFonts w:cs="Arial"/>
          <w:szCs w:val="18"/>
        </w:rPr>
        <w:t>Heads: PPC head or coloured plastic heads</w:t>
      </w:r>
      <w:r w:rsidRPr="00807D50">
        <w:rPr>
          <w:rFonts w:cs="Arial"/>
          <w:szCs w:val="18"/>
        </w:rPr>
        <w:t>.</w:t>
      </w:r>
    </w:p>
    <w:p w:rsidR="00D06943" w:rsidRPr="00807D50" w:rsidRDefault="00D272ED" w:rsidP="001A4510">
      <w:pPr>
        <w:pStyle w:val="NBSpage"/>
        <w:numPr>
          <w:ilvl w:val="0"/>
          <w:numId w:val="11"/>
        </w:numPr>
        <w:tabs>
          <w:tab w:val="left" w:pos="284"/>
          <w:tab w:val="left" w:pos="567"/>
        </w:tabs>
        <w:spacing w:line="276" w:lineRule="auto"/>
        <w:ind w:left="142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Primary fasteners - </w:t>
      </w:r>
      <w:r w:rsidR="00DE7607" w:rsidRPr="00807D50">
        <w:rPr>
          <w:rFonts w:cs="Arial"/>
          <w:szCs w:val="18"/>
        </w:rPr>
        <w:t xml:space="preserve">Self drilling </w:t>
      </w:r>
      <w:r w:rsidRPr="00807D50">
        <w:rPr>
          <w:rFonts w:cs="Arial"/>
          <w:szCs w:val="18"/>
        </w:rPr>
        <w:t>self-tapping fastener (</w:t>
      </w:r>
      <w:r w:rsidR="00EB2373" w:rsidRPr="00807D50">
        <w:rPr>
          <w:rFonts w:cs="Arial"/>
          <w:szCs w:val="18"/>
        </w:rPr>
        <w:t>kerb to purlin</w:t>
      </w:r>
      <w:r w:rsidR="00F4130F" w:rsidRPr="00807D50">
        <w:rPr>
          <w:rFonts w:cs="Arial"/>
          <w:szCs w:val="18"/>
        </w:rPr>
        <w:t xml:space="preserve"> and to panel liner</w:t>
      </w:r>
      <w:r w:rsidR="00D06943" w:rsidRPr="00807D50">
        <w:rPr>
          <w:rFonts w:cs="Arial"/>
          <w:szCs w:val="18"/>
        </w:rPr>
        <w:t>)</w:t>
      </w:r>
      <w:r w:rsidRPr="00807D50">
        <w:rPr>
          <w:rFonts w:cs="Arial"/>
          <w:szCs w:val="18"/>
        </w:rPr>
        <w:t>:</w:t>
      </w:r>
    </w:p>
    <w:p w:rsidR="00D06943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06943" w:rsidRPr="00807D50">
        <w:rPr>
          <w:rFonts w:cs="Arial"/>
          <w:szCs w:val="18"/>
        </w:rPr>
        <w:t>Type(s), size(s) and drilling capacity: As recommended by fastener manufacture</w:t>
      </w:r>
      <w:r w:rsidRPr="00807D50">
        <w:rPr>
          <w:rFonts w:cs="Arial"/>
          <w:szCs w:val="18"/>
        </w:rPr>
        <w:t xml:space="preserve">r to suit type and thickness of </w:t>
      </w:r>
      <w:r w:rsidR="00D06943" w:rsidRPr="00807D50">
        <w:rPr>
          <w:rFonts w:cs="Arial"/>
          <w:szCs w:val="18"/>
        </w:rPr>
        <w:t>supports, and thickness of cladding panels.</w:t>
      </w:r>
    </w:p>
    <w:p w:rsidR="00D06943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06943" w:rsidRPr="00807D50">
        <w:rPr>
          <w:rFonts w:cs="Arial"/>
          <w:szCs w:val="18"/>
        </w:rPr>
        <w:t xml:space="preserve">Screw material: Grade 304 Austenitic Stainless </w:t>
      </w:r>
      <w:r w:rsidRPr="00807D50">
        <w:rPr>
          <w:rFonts w:cs="Arial"/>
          <w:szCs w:val="18"/>
        </w:rPr>
        <w:t>S</w:t>
      </w:r>
      <w:r w:rsidR="00D06943" w:rsidRPr="00807D50">
        <w:rPr>
          <w:rFonts w:cs="Arial"/>
          <w:szCs w:val="18"/>
        </w:rPr>
        <w:t>teel.</w:t>
      </w:r>
    </w:p>
    <w:p w:rsidR="0063349F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06943" w:rsidRPr="00807D50">
        <w:rPr>
          <w:rFonts w:cs="Arial"/>
          <w:szCs w:val="18"/>
        </w:rPr>
        <w:t>Washer material: Non-ferrous</w:t>
      </w:r>
      <w:r w:rsidR="00F4130F" w:rsidRPr="00807D50">
        <w:rPr>
          <w:rFonts w:cs="Arial"/>
          <w:szCs w:val="18"/>
        </w:rPr>
        <w:t xml:space="preserve">. </w:t>
      </w:r>
    </w:p>
    <w:p w:rsidR="00F4130F" w:rsidRPr="00807D50" w:rsidRDefault="00D272ED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F4130F" w:rsidRPr="00807D50">
        <w:rPr>
          <w:rFonts w:cs="Arial"/>
          <w:szCs w:val="18"/>
        </w:rPr>
        <w:t>H</w:t>
      </w:r>
      <w:r w:rsidR="00DE7607" w:rsidRPr="00807D50">
        <w:rPr>
          <w:rFonts w:cs="Arial"/>
          <w:szCs w:val="18"/>
        </w:rPr>
        <w:t>eads: Irius head</w:t>
      </w:r>
      <w:r w:rsidRPr="00807D50">
        <w:rPr>
          <w:rFonts w:cs="Arial"/>
          <w:szCs w:val="18"/>
        </w:rPr>
        <w:t>.</w:t>
      </w:r>
    </w:p>
    <w:p w:rsidR="00DE7607" w:rsidRPr="00807D50" w:rsidRDefault="00F4130F" w:rsidP="001A4510">
      <w:pPr>
        <w:pStyle w:val="NBSpage"/>
        <w:numPr>
          <w:ilvl w:val="0"/>
          <w:numId w:val="14"/>
        </w:numPr>
        <w:tabs>
          <w:tab w:val="left" w:pos="284"/>
          <w:tab w:val="left" w:pos="567"/>
        </w:tabs>
        <w:spacing w:line="276" w:lineRule="auto"/>
        <w:ind w:left="142" w:hanging="142"/>
        <w:rPr>
          <w:rFonts w:cs="Arial"/>
          <w:szCs w:val="18"/>
        </w:rPr>
      </w:pPr>
      <w:r w:rsidRPr="00807D50">
        <w:rPr>
          <w:rFonts w:cs="Arial"/>
          <w:szCs w:val="18"/>
        </w:rPr>
        <w:t>Primary fasteners</w:t>
      </w:r>
      <w:r w:rsidR="00D272ED" w:rsidRPr="00807D50">
        <w:rPr>
          <w:rFonts w:cs="Arial"/>
          <w:szCs w:val="18"/>
        </w:rPr>
        <w:t xml:space="preserve"> –</w:t>
      </w:r>
      <w:r w:rsidR="0063349F" w:rsidRPr="00807D50">
        <w:rPr>
          <w:rFonts w:cs="Arial"/>
          <w:szCs w:val="18"/>
        </w:rPr>
        <w:t xml:space="preserve"> </w:t>
      </w:r>
      <w:r w:rsidR="00DE7607" w:rsidRPr="00807D50">
        <w:rPr>
          <w:rFonts w:cs="Arial"/>
          <w:szCs w:val="18"/>
        </w:rPr>
        <w:t>Self</w:t>
      </w:r>
      <w:r w:rsidR="00D272ED" w:rsidRPr="00807D50">
        <w:rPr>
          <w:rFonts w:cs="Arial"/>
          <w:szCs w:val="18"/>
        </w:rPr>
        <w:t>-</w:t>
      </w:r>
      <w:r w:rsidRPr="00807D50">
        <w:rPr>
          <w:rFonts w:cs="Arial"/>
          <w:szCs w:val="18"/>
        </w:rPr>
        <w:t>drilling</w:t>
      </w:r>
      <w:r w:rsidR="00D272ED" w:rsidRPr="00807D50">
        <w:rPr>
          <w:rFonts w:cs="Arial"/>
          <w:szCs w:val="18"/>
        </w:rPr>
        <w:t>, self-</w:t>
      </w:r>
      <w:r w:rsidRPr="00807D50">
        <w:rPr>
          <w:rFonts w:cs="Arial"/>
          <w:szCs w:val="18"/>
        </w:rPr>
        <w:t xml:space="preserve">tapping fastener </w:t>
      </w:r>
      <w:r w:rsidR="00DE7607" w:rsidRPr="00807D50">
        <w:rPr>
          <w:rFonts w:cs="Arial"/>
          <w:szCs w:val="18"/>
        </w:rPr>
        <w:t>(</w:t>
      </w:r>
      <w:r w:rsidR="00EB2373" w:rsidRPr="00807D50">
        <w:rPr>
          <w:rFonts w:cs="Arial"/>
          <w:szCs w:val="18"/>
        </w:rPr>
        <w:t>kerb to panel liner</w:t>
      </w:r>
      <w:r w:rsidR="00D272ED" w:rsidRPr="00807D50">
        <w:rPr>
          <w:rFonts w:cs="Arial"/>
          <w:szCs w:val="18"/>
        </w:rPr>
        <w:t>, also kerb to panel at</w:t>
      </w:r>
      <w:r w:rsidR="00D44E8E" w:rsidRPr="00807D50">
        <w:rPr>
          <w:rFonts w:cs="Arial"/>
          <w:szCs w:val="18"/>
        </w:rPr>
        <w:t xml:space="preserve"> </w:t>
      </w:r>
      <w:r w:rsidRPr="00807D50">
        <w:rPr>
          <w:rFonts w:cs="Arial"/>
          <w:szCs w:val="18"/>
        </w:rPr>
        <w:t>intermediate locations subject to design</w:t>
      </w:r>
      <w:r w:rsidR="00DE7607" w:rsidRPr="00807D50">
        <w:rPr>
          <w:rFonts w:cs="Arial"/>
          <w:szCs w:val="18"/>
        </w:rPr>
        <w:t>)</w:t>
      </w:r>
      <w:r w:rsidR="00D272ED" w:rsidRPr="00807D50">
        <w:rPr>
          <w:rFonts w:cs="Arial"/>
          <w:szCs w:val="18"/>
        </w:rPr>
        <w:t>:</w:t>
      </w:r>
    </w:p>
    <w:p w:rsidR="008368FF" w:rsidRPr="00807D50" w:rsidRDefault="008368FF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>- Type(s), size(s) and drilling capacity: As recommended by fastener manufacturer to suit type and thickness of supports, and thickness of cladding panels.</w:t>
      </w:r>
    </w:p>
    <w:p w:rsidR="00DE7607" w:rsidRPr="00807D50" w:rsidRDefault="008368FF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E7607" w:rsidRPr="00807D50">
        <w:rPr>
          <w:rFonts w:cs="Arial"/>
          <w:szCs w:val="18"/>
        </w:rPr>
        <w:t>Screw material: Grade</w:t>
      </w:r>
      <w:r w:rsidR="00D272ED" w:rsidRPr="00807D50">
        <w:rPr>
          <w:rFonts w:cs="Arial"/>
          <w:szCs w:val="18"/>
        </w:rPr>
        <w:t xml:space="preserve"> 304 Austenitic Stainless Steel.</w:t>
      </w:r>
    </w:p>
    <w:p w:rsidR="00DE7607" w:rsidRPr="00807D50" w:rsidRDefault="008368FF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E7607" w:rsidRPr="00807D50">
        <w:rPr>
          <w:rFonts w:cs="Arial"/>
          <w:szCs w:val="18"/>
        </w:rPr>
        <w:t>Washer material: Non-ferrous</w:t>
      </w:r>
      <w:r w:rsidR="00D272ED" w:rsidRPr="00807D50">
        <w:rPr>
          <w:rFonts w:cs="Arial"/>
          <w:szCs w:val="18"/>
        </w:rPr>
        <w:t>.</w:t>
      </w:r>
    </w:p>
    <w:p w:rsidR="00DE7607" w:rsidRPr="00807D50" w:rsidRDefault="008368FF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DE7607" w:rsidRPr="00807D50">
        <w:rPr>
          <w:rFonts w:cs="Arial"/>
          <w:szCs w:val="18"/>
        </w:rPr>
        <w:t xml:space="preserve">Heads: </w:t>
      </w:r>
      <w:r w:rsidR="00EB2373" w:rsidRPr="00807D50">
        <w:rPr>
          <w:rFonts w:cs="Arial"/>
          <w:szCs w:val="18"/>
        </w:rPr>
        <w:t>Low profile.</w:t>
      </w:r>
    </w:p>
    <w:p w:rsidR="00EB2373" w:rsidRPr="00807D50" w:rsidRDefault="008368FF" w:rsidP="001A4510">
      <w:pPr>
        <w:pStyle w:val="NBSpage"/>
        <w:numPr>
          <w:ilvl w:val="0"/>
          <w:numId w:val="14"/>
        </w:numPr>
        <w:tabs>
          <w:tab w:val="left" w:pos="284"/>
          <w:tab w:val="left" w:pos="567"/>
        </w:tabs>
        <w:spacing w:line="276" w:lineRule="auto"/>
        <w:ind w:left="142" w:hanging="142"/>
        <w:rPr>
          <w:rFonts w:cs="Arial"/>
          <w:szCs w:val="18"/>
        </w:rPr>
      </w:pPr>
      <w:r w:rsidRPr="00807D50">
        <w:rPr>
          <w:rFonts w:cs="Arial"/>
          <w:szCs w:val="18"/>
        </w:rPr>
        <w:t>Primary fasteners -</w:t>
      </w:r>
      <w:r w:rsidR="00EB2373" w:rsidRPr="00807D50">
        <w:rPr>
          <w:rFonts w:cs="Arial"/>
          <w:szCs w:val="18"/>
        </w:rPr>
        <w:t xml:space="preserve"> Self</w:t>
      </w:r>
      <w:r w:rsidRPr="00807D50">
        <w:rPr>
          <w:rFonts w:cs="Arial"/>
          <w:szCs w:val="18"/>
        </w:rPr>
        <w:t xml:space="preserve">-drilling, self-tapping fastener </w:t>
      </w:r>
      <w:r w:rsidR="00EB2373" w:rsidRPr="00807D50">
        <w:rPr>
          <w:rFonts w:cs="Arial"/>
          <w:szCs w:val="18"/>
        </w:rPr>
        <w:t>(barrel vault to kerb)</w:t>
      </w:r>
      <w:r w:rsidRPr="00807D50">
        <w:rPr>
          <w:rFonts w:cs="Arial"/>
          <w:szCs w:val="18"/>
        </w:rPr>
        <w:t>:</w:t>
      </w:r>
    </w:p>
    <w:p w:rsidR="00EB2373" w:rsidRPr="00807D50" w:rsidRDefault="008368FF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EB2373" w:rsidRPr="00807D50">
        <w:rPr>
          <w:rFonts w:cs="Arial"/>
          <w:szCs w:val="18"/>
        </w:rPr>
        <w:t>Type(s), size(s) and drilling capacity: As recommended by fastener manufacturer to suit type and thickness of supports, and thickness of cladding panels.</w:t>
      </w:r>
    </w:p>
    <w:p w:rsidR="00EB2373" w:rsidRPr="00807D50" w:rsidRDefault="008368FF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EB2373" w:rsidRPr="00807D50">
        <w:rPr>
          <w:rFonts w:cs="Arial"/>
          <w:szCs w:val="18"/>
        </w:rPr>
        <w:t xml:space="preserve">Screw material: Grade 304 Austenitic Stainless </w:t>
      </w:r>
      <w:r w:rsidRPr="00807D50">
        <w:rPr>
          <w:rFonts w:cs="Arial"/>
          <w:szCs w:val="18"/>
        </w:rPr>
        <w:t>S</w:t>
      </w:r>
      <w:r w:rsidR="00EB2373" w:rsidRPr="00807D50">
        <w:rPr>
          <w:rFonts w:cs="Arial"/>
          <w:szCs w:val="18"/>
        </w:rPr>
        <w:t>teel.</w:t>
      </w:r>
    </w:p>
    <w:p w:rsidR="00EB2373" w:rsidRPr="00807D50" w:rsidRDefault="008368FF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EB2373" w:rsidRPr="00807D50">
        <w:rPr>
          <w:rFonts w:cs="Arial"/>
          <w:szCs w:val="18"/>
        </w:rPr>
        <w:t>Washer material: Non-ferrous</w:t>
      </w:r>
      <w:r w:rsidRPr="00807D50">
        <w:rPr>
          <w:rFonts w:cs="Arial"/>
          <w:szCs w:val="18"/>
        </w:rPr>
        <w:t>.</w:t>
      </w:r>
    </w:p>
    <w:p w:rsidR="008368FF" w:rsidRPr="00807D50" w:rsidRDefault="008368FF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>- Washer size: 29mm diameter.</w:t>
      </w:r>
    </w:p>
    <w:p w:rsidR="00EB2373" w:rsidRPr="00807D50" w:rsidRDefault="008368FF" w:rsidP="001A4510">
      <w:pPr>
        <w:pStyle w:val="NBSpage"/>
        <w:tabs>
          <w:tab w:val="left" w:pos="284"/>
          <w:tab w:val="left" w:pos="680"/>
        </w:tabs>
        <w:spacing w:line="276" w:lineRule="auto"/>
        <w:ind w:left="284" w:hanging="142"/>
        <w:rPr>
          <w:rFonts w:cs="Arial"/>
          <w:szCs w:val="18"/>
        </w:rPr>
      </w:pPr>
      <w:r w:rsidRPr="00807D50">
        <w:rPr>
          <w:rFonts w:cs="Arial"/>
          <w:szCs w:val="18"/>
        </w:rPr>
        <w:t xml:space="preserve">- </w:t>
      </w:r>
      <w:r w:rsidR="00EB2373" w:rsidRPr="00807D50">
        <w:rPr>
          <w:rFonts w:cs="Arial"/>
          <w:szCs w:val="18"/>
        </w:rPr>
        <w:t>Heads: PPC head or coloured plastic heads.</w:t>
      </w:r>
    </w:p>
    <w:p w:rsidR="00EB2373" w:rsidRPr="00D272ED" w:rsidRDefault="00EB2373" w:rsidP="00D06943">
      <w:pPr>
        <w:spacing w:after="120"/>
        <w:ind w:right="4306"/>
        <w:jc w:val="both"/>
        <w:rPr>
          <w:rFonts w:ascii="Helvetica" w:hAnsi="Helvetica" w:cs="Arial"/>
          <w:b/>
          <w:sz w:val="18"/>
          <w:szCs w:val="18"/>
        </w:rPr>
        <w:sectPr w:rsidR="00EB2373" w:rsidRPr="00D272ED" w:rsidSect="00A40CF7">
          <w:footerReference w:type="default" r:id="rId13"/>
          <w:type w:val="continuous"/>
          <w:pgSz w:w="11906" w:h="16838"/>
          <w:pgMar w:top="3415" w:right="1274" w:bottom="2157" w:left="1276" w:header="708" w:footer="1395" w:gutter="0"/>
          <w:cols w:space="708"/>
          <w:docGrid w:linePitch="360"/>
        </w:sectPr>
      </w:pPr>
    </w:p>
    <w:p w:rsidR="001901B2" w:rsidRPr="009124DB" w:rsidRDefault="001901B2" w:rsidP="00082442">
      <w:pPr>
        <w:spacing w:after="120"/>
        <w:ind w:right="4306"/>
        <w:jc w:val="both"/>
        <w:rPr>
          <w:rFonts w:cs="Arial"/>
          <w:b/>
        </w:rPr>
        <w:sectPr w:rsidR="001901B2" w:rsidRPr="009124DB" w:rsidSect="001901B2">
          <w:headerReference w:type="default" r:id="rId14"/>
          <w:footerReference w:type="default" r:id="rId15"/>
          <w:pgSz w:w="11906" w:h="16838"/>
          <w:pgMar w:top="3415" w:right="1274" w:bottom="2157" w:left="1276" w:header="573" w:footer="272" w:gutter="0"/>
          <w:cols w:space="708"/>
          <w:docGrid w:linePitch="360"/>
        </w:sectPr>
      </w:pPr>
    </w:p>
    <w:p w:rsidR="00EA5F35" w:rsidRDefault="00EA5F35" w:rsidP="00082442">
      <w:pPr>
        <w:spacing w:after="120"/>
        <w:ind w:right="4306"/>
        <w:jc w:val="both"/>
        <w:rPr>
          <w:rFonts w:ascii="Helvetica" w:hAnsi="Helvetica" w:cs="Helvetica"/>
          <w:sz w:val="18"/>
          <w:szCs w:val="18"/>
        </w:rPr>
      </w:pPr>
    </w:p>
    <w:p w:rsidR="00EA5F35" w:rsidRDefault="00EA5F35" w:rsidP="00082442">
      <w:pPr>
        <w:spacing w:after="120"/>
        <w:ind w:left="-180"/>
        <w:rPr>
          <w:rFonts w:ascii="Helvetica" w:hAnsi="Helvetica" w:cs="Helvetica"/>
          <w:sz w:val="18"/>
          <w:szCs w:val="18"/>
        </w:rPr>
      </w:pPr>
    </w:p>
    <w:p w:rsidR="00EA5F35" w:rsidRDefault="00EA5F35" w:rsidP="00082442">
      <w:pPr>
        <w:spacing w:after="120"/>
        <w:ind w:left="-180"/>
        <w:rPr>
          <w:rFonts w:ascii="Helvetica" w:hAnsi="Helvetica" w:cs="Helvetica"/>
          <w:sz w:val="18"/>
          <w:szCs w:val="18"/>
        </w:rPr>
      </w:pPr>
    </w:p>
    <w:p w:rsidR="00EA5F35" w:rsidRDefault="00EA5F35" w:rsidP="00082442">
      <w:pPr>
        <w:spacing w:after="120"/>
        <w:ind w:left="-180"/>
        <w:rPr>
          <w:rFonts w:ascii="Helvetica" w:hAnsi="Helvetica" w:cs="Helvetica"/>
          <w:sz w:val="18"/>
          <w:szCs w:val="18"/>
        </w:rPr>
      </w:pPr>
    </w:p>
    <w:p w:rsidR="00EA5F35" w:rsidRDefault="00EA5F35" w:rsidP="00082442">
      <w:pPr>
        <w:spacing w:after="120"/>
        <w:ind w:left="-180"/>
        <w:rPr>
          <w:rFonts w:ascii="Helvetica" w:hAnsi="Helvetica" w:cs="Helvetica"/>
          <w:sz w:val="18"/>
          <w:szCs w:val="18"/>
        </w:rPr>
      </w:pPr>
    </w:p>
    <w:p w:rsidR="00CB0A5B" w:rsidRDefault="00CB0A5B" w:rsidP="00082442">
      <w:pPr>
        <w:spacing w:after="120"/>
        <w:rPr>
          <w:rFonts w:ascii="Helvetica" w:hAnsi="Helvetica" w:cs="Helvetica"/>
          <w:sz w:val="18"/>
          <w:szCs w:val="18"/>
        </w:rPr>
      </w:pPr>
    </w:p>
    <w:p w:rsidR="00EA5F35" w:rsidRPr="00912FBB" w:rsidRDefault="00EA5F35" w:rsidP="00082442">
      <w:pPr>
        <w:spacing w:after="120"/>
        <w:rPr>
          <w:rFonts w:ascii="Helvetica" w:hAnsi="Helvetica" w:cs="Helvetica"/>
          <w:sz w:val="18"/>
          <w:szCs w:val="18"/>
        </w:rPr>
      </w:pPr>
    </w:p>
    <w:sectPr w:rsidR="00EA5F35" w:rsidRPr="00912FBB" w:rsidSect="008B0310">
      <w:headerReference w:type="default" r:id="rId16"/>
      <w:footerReference w:type="default" r:id="rId17"/>
      <w:type w:val="continuous"/>
      <w:pgSz w:w="11906" w:h="16838"/>
      <w:pgMar w:top="3415" w:right="1274" w:bottom="1560" w:left="1276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CA" w:rsidRDefault="009263CA" w:rsidP="00434432">
      <w:pPr>
        <w:spacing w:after="0" w:line="240" w:lineRule="auto"/>
      </w:pPr>
      <w:r>
        <w:separator/>
      </w:r>
    </w:p>
  </w:endnote>
  <w:endnote w:type="continuationSeparator" w:id="0">
    <w:p w:rsidR="009263CA" w:rsidRDefault="009263CA" w:rsidP="0043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CD" w:rsidRDefault="00FC2ECD" w:rsidP="00422CEC">
    <w:pPr>
      <w:pStyle w:val="Footer"/>
      <w:tabs>
        <w:tab w:val="clear" w:pos="9026"/>
        <w:tab w:val="right" w:pos="8931"/>
      </w:tabs>
    </w:pPr>
    <w:r>
      <w:ptab w:relativeTo="margin" w:alignment="center" w:leader="none"/>
    </w:r>
    <w:r>
      <w:ptab w:relativeTo="margin" w:alignment="center" w:leader="none"/>
    </w:r>
    <w:r>
      <w:rPr>
        <w:noProof/>
        <w:szCs w:val="20"/>
        <w:lang w:eastAsia="en-GB"/>
      </w:rPr>
      <w:drawing>
        <wp:anchor distT="0" distB="0" distL="114300" distR="114300" simplePos="0" relativeHeight="251695104" behindDoc="1" locked="1" layoutInCell="1" allowOverlap="1" wp14:anchorId="7EFDA96D" wp14:editId="6459AA04">
          <wp:simplePos x="0" y="0"/>
          <wp:positionH relativeFrom="page">
            <wp:posOffset>6062980</wp:posOffset>
          </wp:positionH>
          <wp:positionV relativeFrom="page">
            <wp:posOffset>9807575</wp:posOffset>
          </wp:positionV>
          <wp:extent cx="1198800" cy="784800"/>
          <wp:effectExtent l="0" t="0" r="1905" b="0"/>
          <wp:wrapNone/>
          <wp:docPr id="3" name="Picture 3" descr="PR 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PR 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93" t="14322" r="4010"/>
                  <a:stretch>
                    <a:fillRect/>
                  </a:stretch>
                </pic:blipFill>
                <pic:spPr bwMode="auto">
                  <a:xfrm>
                    <a:off x="0" y="0"/>
                    <a:ext cx="1198800" cy="7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CD" w:rsidRDefault="00FC2EC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85888" behindDoc="0" locked="0" layoutInCell="1" allowOverlap="1" wp14:anchorId="178B6662" wp14:editId="59E36922">
          <wp:simplePos x="0" y="0"/>
          <wp:positionH relativeFrom="page">
            <wp:posOffset>5558790</wp:posOffset>
          </wp:positionH>
          <wp:positionV relativeFrom="page">
            <wp:posOffset>9432925</wp:posOffset>
          </wp:positionV>
          <wp:extent cx="1591200" cy="900000"/>
          <wp:effectExtent l="0" t="0" r="9525" b="0"/>
          <wp:wrapNone/>
          <wp:docPr id="8" name="Picture 8" descr="KIP 08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IP 08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CD" w:rsidRDefault="00FC2ECD" w:rsidP="00422CEC">
    <w:pPr>
      <w:pStyle w:val="Footer"/>
      <w:tabs>
        <w:tab w:val="clear" w:pos="9026"/>
        <w:tab w:val="right" w:pos="8931"/>
      </w:tabs>
    </w:pPr>
    <w:r>
      <w:rPr>
        <w:noProof/>
        <w:szCs w:val="20"/>
        <w:lang w:eastAsia="en-GB"/>
      </w:rPr>
      <w:drawing>
        <wp:anchor distT="0" distB="0" distL="114300" distR="114300" simplePos="0" relativeHeight="251699200" behindDoc="1" locked="1" layoutInCell="1" allowOverlap="1" wp14:anchorId="354D01C3" wp14:editId="6649536E">
          <wp:simplePos x="0" y="0"/>
          <wp:positionH relativeFrom="column">
            <wp:posOffset>5252085</wp:posOffset>
          </wp:positionH>
          <wp:positionV relativeFrom="page">
            <wp:posOffset>9799955</wp:posOffset>
          </wp:positionV>
          <wp:extent cx="1198245" cy="786130"/>
          <wp:effectExtent l="0" t="0" r="1905" b="0"/>
          <wp:wrapNone/>
          <wp:docPr id="23" name="Picture 23" descr="PR 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PR 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93" t="14322" r="4010"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CD" w:rsidRDefault="00C91B8A" w:rsidP="00263899">
    <w:pPr>
      <w:pStyle w:val="Footer"/>
      <w:tabs>
        <w:tab w:val="clear" w:pos="9026"/>
        <w:tab w:val="right" w:pos="8931"/>
      </w:tabs>
      <w:ind w:firstLine="43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2F48DA75" wp14:editId="18F189DB">
              <wp:simplePos x="0" y="0"/>
              <wp:positionH relativeFrom="column">
                <wp:posOffset>5508653</wp:posOffset>
              </wp:positionH>
              <wp:positionV relativeFrom="paragraph">
                <wp:posOffset>-171659</wp:posOffset>
              </wp:positionV>
              <wp:extent cx="952131" cy="224790"/>
              <wp:effectExtent l="0" t="0" r="635" b="38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131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314D" w:rsidRPr="00807D50" w:rsidRDefault="00C91B8A" w:rsidP="0008314D">
                          <w:pPr>
                            <w:jc w:val="right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03/2016/Rev.2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433.75pt;margin-top:-13.5pt;width:74.95pt;height:17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" stroked="f">
              <v:textbox>
                <w:txbxContent>
                  <w:p w:rsidR="0008314D" w:rsidRPr="00807D50" w:rsidRDefault="00C91B8A" w:rsidP="0008314D">
                    <w:pPr>
                      <w:jc w:val="right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03/2016/Rev.2</w:t>
                    </w:r>
                  </w:p>
                </w:txbxContent>
              </v:textbox>
            </v:shape>
          </w:pict>
        </mc:Fallback>
      </mc:AlternateContent>
    </w:r>
    <w:r w:rsidR="00692511" w:rsidRPr="00682759">
      <w:rPr>
        <w:rFonts w:asciiTheme="minorHAnsi" w:eastAsiaTheme="minorEastAsia" w:hAnsiTheme="minorHAnsi" w:cstheme="minorBidi"/>
        <w:noProof/>
        <w:sz w:val="22"/>
        <w:szCs w:val="20"/>
        <w:lang w:eastAsia="en-GB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2175515B" wp14:editId="2CBED046">
              <wp:simplePos x="0" y="0"/>
              <wp:positionH relativeFrom="page">
                <wp:posOffset>586740</wp:posOffset>
              </wp:positionH>
              <wp:positionV relativeFrom="page">
                <wp:posOffset>8270240</wp:posOffset>
              </wp:positionV>
              <wp:extent cx="5154930" cy="688340"/>
              <wp:effectExtent l="0" t="0" r="0" b="0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493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ECD" w:rsidRPr="00807D50" w:rsidRDefault="00FC2ECD" w:rsidP="00682759">
                          <w:pPr>
                            <w:spacing w:after="20" w:line="240" w:lineRule="auto"/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807D50">
                            <w:rPr>
                              <w:rFonts w:cs="Arial"/>
                              <w:b/>
                              <w:sz w:val="16"/>
                            </w:rPr>
                            <w:t>Kingspan Limited</w:t>
                          </w:r>
                        </w:p>
                        <w:p w:rsidR="00FC2ECD" w:rsidRPr="00807D50" w:rsidRDefault="00176CB4" w:rsidP="00682759">
                          <w:pPr>
                            <w:spacing w:after="40" w:line="240" w:lineRule="auto"/>
                            <w:rPr>
                              <w:rFonts w:cs="Arial"/>
                              <w:sz w:val="16"/>
                            </w:rPr>
                          </w:pPr>
                          <w:r w:rsidRPr="00807D50">
                            <w:rPr>
                              <w:rFonts w:cs="Arial"/>
                              <w:sz w:val="16"/>
                            </w:rPr>
                            <w:t>Sherburn, Malton, North Yorkshire, YO17 8PQ</w:t>
                          </w:r>
                        </w:p>
                        <w:p w:rsidR="00FC2ECD" w:rsidRPr="00807D50" w:rsidRDefault="00FC2ECD" w:rsidP="00682759">
                          <w:pPr>
                            <w:spacing w:after="160" w:line="240" w:lineRule="auto"/>
                            <w:rPr>
                              <w:rFonts w:cs="Arial"/>
                              <w:sz w:val="16"/>
                              <w:lang w:val="fr-FR"/>
                            </w:rPr>
                          </w:pPr>
                          <w:proofErr w:type="gramStart"/>
                          <w:r w:rsidRPr="00807D50">
                            <w:rPr>
                              <w:rFonts w:cs="Arial"/>
                              <w:sz w:val="16"/>
                              <w:lang w:val="fr-FR"/>
                            </w:rPr>
                            <w:t>t</w:t>
                          </w:r>
                          <w:proofErr w:type="gramEnd"/>
                          <w:r w:rsidRPr="00807D50">
                            <w:rPr>
                              <w:rFonts w:cs="Arial"/>
                              <w:sz w:val="16"/>
                              <w:lang w:val="fr-FR"/>
                            </w:rPr>
                            <w:t xml:space="preserve">: +44 (0) </w:t>
                          </w:r>
                          <w:r w:rsidR="00176CB4" w:rsidRPr="00807D50">
                            <w:rPr>
                              <w:rFonts w:cs="Arial"/>
                              <w:sz w:val="16"/>
                              <w:lang w:val="fr-FR"/>
                            </w:rPr>
                            <w:t>1944 712444</w:t>
                          </w:r>
                          <w:r w:rsidRPr="00807D50">
                            <w:rPr>
                              <w:rFonts w:cs="Arial"/>
                              <w:sz w:val="16"/>
                              <w:lang w:val="fr-FR"/>
                            </w:rPr>
                            <w:t xml:space="preserve">   f: +44 (0) </w:t>
                          </w:r>
                          <w:r w:rsidR="00176CB4" w:rsidRPr="00807D50">
                            <w:rPr>
                              <w:rFonts w:cs="Arial"/>
                              <w:sz w:val="16"/>
                              <w:lang w:val="fr-FR"/>
                            </w:rPr>
                            <w:t>1944 710830</w:t>
                          </w:r>
                          <w:r w:rsidRPr="00807D50">
                            <w:rPr>
                              <w:rFonts w:cs="Arial"/>
                              <w:sz w:val="16"/>
                              <w:lang w:val="fr-FR"/>
                            </w:rPr>
                            <w:t xml:space="preserve">  </w:t>
                          </w:r>
                          <w:r w:rsidR="00176CB4" w:rsidRPr="00807D50">
                            <w:rPr>
                              <w:rFonts w:cs="Arial"/>
                              <w:sz w:val="16"/>
                              <w:lang w:val="fr-FR"/>
                            </w:rPr>
                            <w:t>www.kingspanpanels.co.uk</w:t>
                          </w:r>
                        </w:p>
                        <w:p w:rsidR="00FC2ECD" w:rsidRPr="00807D50" w:rsidRDefault="00FC2ECD" w:rsidP="00682759">
                          <w:pPr>
                            <w:spacing w:after="40" w:line="240" w:lineRule="auto"/>
                            <w:rPr>
                              <w:rFonts w:cs="Arial"/>
                              <w:sz w:val="13"/>
                            </w:rPr>
                          </w:pPr>
                          <w:r w:rsidRPr="00807D50">
                            <w:rPr>
                              <w:rFonts w:cs="Arial"/>
                              <w:sz w:val="13"/>
                            </w:rPr>
                            <w:t>Registered Office at Greenfield Business Park No.2, Greenfield, Holywell, Flintshire, N. Wales CH8 7GJ. Company Reg. No. 1037468</w:t>
                          </w:r>
                        </w:p>
                        <w:p w:rsidR="00FC2ECD" w:rsidRPr="00DF216E" w:rsidRDefault="00FC2ECD" w:rsidP="00682759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1" type="#_x0000_t202" style="position:absolute;left:0;text-align:left;margin-left:46.2pt;margin-top:651.2pt;width:405.9pt;height:54.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" filled="f" stroked="f" strokecolor="blue">
              <v:textbox>
                <w:txbxContent>
                  <w:p w:rsidR="00FC2ECD" w:rsidRPr="00807D50" w:rsidRDefault="00FC2ECD" w:rsidP="00682759">
                    <w:pPr>
                      <w:spacing w:after="20" w:line="240" w:lineRule="auto"/>
                      <w:rPr>
                        <w:rFonts w:cs="Arial"/>
                        <w:b/>
                        <w:sz w:val="16"/>
                      </w:rPr>
                    </w:pPr>
                    <w:r w:rsidRPr="00807D50">
                      <w:rPr>
                        <w:rFonts w:cs="Arial"/>
                        <w:b/>
                        <w:sz w:val="16"/>
                      </w:rPr>
                      <w:t>Kingspan Limited</w:t>
                    </w:r>
                  </w:p>
                  <w:p w:rsidR="00FC2ECD" w:rsidRPr="00807D50" w:rsidRDefault="00176CB4" w:rsidP="00682759">
                    <w:pPr>
                      <w:spacing w:after="40" w:line="240" w:lineRule="auto"/>
                      <w:rPr>
                        <w:rFonts w:cs="Arial"/>
                        <w:sz w:val="16"/>
                      </w:rPr>
                    </w:pPr>
                    <w:r w:rsidRPr="00807D50">
                      <w:rPr>
                        <w:rFonts w:cs="Arial"/>
                        <w:sz w:val="16"/>
                      </w:rPr>
                      <w:t>Sherburn, Malton, North Yorkshire, YO17 8PQ</w:t>
                    </w:r>
                  </w:p>
                  <w:p w:rsidR="00FC2ECD" w:rsidRPr="00807D50" w:rsidRDefault="00FC2ECD" w:rsidP="00682759">
                    <w:pPr>
                      <w:spacing w:after="160" w:line="240" w:lineRule="auto"/>
                      <w:rPr>
                        <w:rFonts w:cs="Arial"/>
                        <w:sz w:val="16"/>
                        <w:lang w:val="fr-FR"/>
                      </w:rPr>
                    </w:pPr>
                    <w:proofErr w:type="gramStart"/>
                    <w:r w:rsidRPr="00807D50">
                      <w:rPr>
                        <w:rFonts w:cs="Arial"/>
                        <w:sz w:val="16"/>
                        <w:lang w:val="fr-FR"/>
                      </w:rPr>
                      <w:t>t</w:t>
                    </w:r>
                    <w:proofErr w:type="gramEnd"/>
                    <w:r w:rsidRPr="00807D50">
                      <w:rPr>
                        <w:rFonts w:cs="Arial"/>
                        <w:sz w:val="16"/>
                        <w:lang w:val="fr-FR"/>
                      </w:rPr>
                      <w:t xml:space="preserve">: +44 (0) </w:t>
                    </w:r>
                    <w:r w:rsidR="00176CB4" w:rsidRPr="00807D50">
                      <w:rPr>
                        <w:rFonts w:cs="Arial"/>
                        <w:sz w:val="16"/>
                        <w:lang w:val="fr-FR"/>
                      </w:rPr>
                      <w:t>1944 712444</w:t>
                    </w:r>
                    <w:r w:rsidRPr="00807D50">
                      <w:rPr>
                        <w:rFonts w:cs="Arial"/>
                        <w:sz w:val="16"/>
                        <w:lang w:val="fr-FR"/>
                      </w:rPr>
                      <w:t xml:space="preserve">   f: +44 (0) </w:t>
                    </w:r>
                    <w:r w:rsidR="00176CB4" w:rsidRPr="00807D50">
                      <w:rPr>
                        <w:rFonts w:cs="Arial"/>
                        <w:sz w:val="16"/>
                        <w:lang w:val="fr-FR"/>
                      </w:rPr>
                      <w:t>1944 710830</w:t>
                    </w:r>
                    <w:r w:rsidRPr="00807D50">
                      <w:rPr>
                        <w:rFonts w:cs="Arial"/>
                        <w:sz w:val="16"/>
                        <w:lang w:val="fr-FR"/>
                      </w:rPr>
                      <w:t xml:space="preserve">  </w:t>
                    </w:r>
                    <w:r w:rsidR="00176CB4" w:rsidRPr="00807D50">
                      <w:rPr>
                        <w:rFonts w:cs="Arial"/>
                        <w:sz w:val="16"/>
                        <w:lang w:val="fr-FR"/>
                      </w:rPr>
                      <w:t>www.kingspanpanels.co.uk</w:t>
                    </w:r>
                  </w:p>
                  <w:p w:rsidR="00FC2ECD" w:rsidRPr="00807D50" w:rsidRDefault="00FC2ECD" w:rsidP="00682759">
                    <w:pPr>
                      <w:spacing w:after="40" w:line="240" w:lineRule="auto"/>
                      <w:rPr>
                        <w:rFonts w:cs="Arial"/>
                        <w:sz w:val="13"/>
                      </w:rPr>
                    </w:pPr>
                    <w:r w:rsidRPr="00807D50">
                      <w:rPr>
                        <w:rFonts w:cs="Arial"/>
                        <w:sz w:val="13"/>
                      </w:rPr>
                      <w:t>Registered Office at Greenfield Business Park No.2, Greenfield, Holywell, Flintshire, N. Wales CH8 7GJ. Company Reg. No. 1037468</w:t>
                    </w:r>
                  </w:p>
                  <w:p w:rsidR="00FC2ECD" w:rsidRPr="00DF216E" w:rsidRDefault="00FC2ECD" w:rsidP="00682759">
                    <w:pPr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2ECD">
      <w:t xml:space="preserve">   </w:t>
    </w:r>
    <w:r w:rsidR="00FC2EC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B05D888" wp14:editId="1A509E45">
              <wp:simplePos x="0" y="0"/>
              <wp:positionH relativeFrom="page">
                <wp:posOffset>377825</wp:posOffset>
              </wp:positionH>
              <wp:positionV relativeFrom="page">
                <wp:posOffset>3402330</wp:posOffset>
              </wp:positionV>
              <wp:extent cx="5670000" cy="5670000"/>
              <wp:effectExtent l="0" t="0" r="6985" b="6985"/>
              <wp:wrapNone/>
              <wp:docPr id="4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0000" cy="5670000"/>
                      </a:xfrm>
                      <a:prstGeom prst="rect">
                        <a:avLst/>
                      </a:prstGeom>
                      <a:solidFill>
                        <a:srgbClr val="ECE8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" o:spid="_x0000_s1026" style="position:absolute;margin-left:29.75pt;margin-top:267.9pt;width:446.45pt;height:446.4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" fillcolor="#ece8e7" stroked="f">
              <w10:wrap anchorx="page" anchory="page"/>
            </v:rect>
          </w:pict>
        </mc:Fallback>
      </mc:AlternateContent>
    </w:r>
    <w:r w:rsidR="00FC2ECD">
      <w:rPr>
        <w:noProof/>
        <w:lang w:eastAsia="en-GB"/>
      </w:rPr>
      <w:drawing>
        <wp:anchor distT="0" distB="0" distL="114300" distR="114300" simplePos="0" relativeHeight="251717632" behindDoc="0" locked="0" layoutInCell="1" allowOverlap="1" wp14:anchorId="21D46DC6" wp14:editId="6D83FAF3">
          <wp:simplePos x="0" y="0"/>
          <wp:positionH relativeFrom="page">
            <wp:posOffset>385445</wp:posOffset>
          </wp:positionH>
          <wp:positionV relativeFrom="page">
            <wp:posOffset>9432925</wp:posOffset>
          </wp:positionV>
          <wp:extent cx="1591200" cy="900000"/>
          <wp:effectExtent l="0" t="0" r="9525" b="0"/>
          <wp:wrapNone/>
          <wp:docPr id="7" name="Picture 7" descr="KIP 08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IP 08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CD" w:rsidRDefault="00FC2ECD" w:rsidP="00422CEC">
    <w:pPr>
      <w:pStyle w:val="Footer"/>
      <w:tabs>
        <w:tab w:val="clear" w:pos="9026"/>
        <w:tab w:val="right" w:pos="8931"/>
      </w:tabs>
    </w:pPr>
    <w:r>
      <w:rPr>
        <w:noProof/>
        <w:lang w:eastAsia="en-GB"/>
      </w:rPr>
      <w:drawing>
        <wp:anchor distT="0" distB="0" distL="114300" distR="114300" simplePos="0" relativeHeight="251676672" behindDoc="0" locked="0" layoutInCell="1" allowOverlap="1" wp14:anchorId="1B322206" wp14:editId="6D4FF694">
          <wp:simplePos x="0" y="0"/>
          <wp:positionH relativeFrom="page">
            <wp:posOffset>385445</wp:posOffset>
          </wp:positionH>
          <wp:positionV relativeFrom="page">
            <wp:posOffset>9477375</wp:posOffset>
          </wp:positionV>
          <wp:extent cx="1591200" cy="900000"/>
          <wp:effectExtent l="0" t="0" r="9525" b="0"/>
          <wp:wrapNone/>
          <wp:docPr id="32772" name="Picture 32772" descr="KIP 08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IP 08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CA" w:rsidRDefault="009263CA" w:rsidP="00434432">
      <w:pPr>
        <w:spacing w:after="0" w:line="240" w:lineRule="auto"/>
      </w:pPr>
      <w:r>
        <w:separator/>
      </w:r>
    </w:p>
  </w:footnote>
  <w:footnote w:type="continuationSeparator" w:id="0">
    <w:p w:rsidR="009263CA" w:rsidRDefault="009263CA" w:rsidP="00434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CD" w:rsidRDefault="00FC2ECD" w:rsidP="00BF1A36">
    <w:pPr>
      <w:pStyle w:val="Header"/>
      <w:tabs>
        <w:tab w:val="clear" w:pos="4513"/>
        <w:tab w:val="center" w:pos="0"/>
        <w:tab w:val="left" w:pos="426"/>
      </w:tabs>
    </w:pPr>
  </w:p>
  <w:p w:rsidR="00FC2ECD" w:rsidRDefault="00FC2ECD" w:rsidP="00F82E9B">
    <w:pPr>
      <w:pStyle w:val="Header"/>
      <w:tabs>
        <w:tab w:val="clear" w:pos="4513"/>
        <w:tab w:val="center" w:pos="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F593AA5" wp14:editId="7D2BB1FE">
              <wp:simplePos x="0" y="0"/>
              <wp:positionH relativeFrom="page">
                <wp:posOffset>856615</wp:posOffset>
              </wp:positionH>
              <wp:positionV relativeFrom="page">
                <wp:posOffset>705485</wp:posOffset>
              </wp:positionV>
              <wp:extent cx="2610000" cy="633600"/>
              <wp:effectExtent l="0" t="0" r="0" b="0"/>
              <wp:wrapNone/>
              <wp:docPr id="2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000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ECD" w:rsidRPr="00807D50" w:rsidRDefault="00FC2ECD" w:rsidP="00C043C1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38"/>
                              <w:szCs w:val="38"/>
                            </w:rPr>
                          </w:pPr>
                          <w:r w:rsidRPr="00807D50">
                            <w:rPr>
                              <w:rFonts w:cs="Arial"/>
                              <w:b/>
                              <w:sz w:val="38"/>
                              <w:szCs w:val="38"/>
                            </w:rPr>
                            <w:t>NBS</w:t>
                          </w:r>
                        </w:p>
                        <w:p w:rsidR="00FC2ECD" w:rsidRPr="00807D50" w:rsidRDefault="00FC2ECD" w:rsidP="00C043C1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38"/>
                              <w:szCs w:val="38"/>
                            </w:rPr>
                          </w:pPr>
                          <w:r w:rsidRPr="00807D50">
                            <w:rPr>
                              <w:rFonts w:cs="Arial"/>
                              <w:b/>
                              <w:sz w:val="38"/>
                              <w:szCs w:val="38"/>
                            </w:rPr>
                            <w:t>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67.45pt;margin-top:55.55pt;width:205.5pt;height:49.9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" filled="f" stroked="f">
              <v:textbox>
                <w:txbxContent>
                  <w:p w:rsidR="00FC2ECD" w:rsidRPr="00807D50" w:rsidRDefault="00FC2ECD" w:rsidP="00C043C1">
                    <w:pPr>
                      <w:spacing w:after="0" w:line="240" w:lineRule="auto"/>
                      <w:rPr>
                        <w:rFonts w:cs="Arial"/>
                        <w:b/>
                        <w:sz w:val="38"/>
                        <w:szCs w:val="38"/>
                      </w:rPr>
                    </w:pPr>
                    <w:r w:rsidRPr="00807D50">
                      <w:rPr>
                        <w:rFonts w:cs="Arial"/>
                        <w:b/>
                        <w:sz w:val="38"/>
                        <w:szCs w:val="38"/>
                      </w:rPr>
                      <w:t>NBS</w:t>
                    </w:r>
                  </w:p>
                  <w:p w:rsidR="00FC2ECD" w:rsidRPr="00807D50" w:rsidRDefault="00FC2ECD" w:rsidP="00C043C1">
                    <w:pPr>
                      <w:spacing w:after="0" w:line="240" w:lineRule="auto"/>
                      <w:rPr>
                        <w:rFonts w:cs="Arial"/>
                        <w:b/>
                        <w:sz w:val="38"/>
                        <w:szCs w:val="38"/>
                      </w:rPr>
                    </w:pPr>
                    <w:r w:rsidRPr="00807D50">
                      <w:rPr>
                        <w:rFonts w:cs="Arial"/>
                        <w:b/>
                        <w:sz w:val="38"/>
                        <w:szCs w:val="38"/>
                      </w:rP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0584640" wp14:editId="258BCB29">
              <wp:simplePos x="0" y="0"/>
              <wp:positionH relativeFrom="page">
                <wp:posOffset>838835</wp:posOffset>
              </wp:positionH>
              <wp:positionV relativeFrom="page">
                <wp:posOffset>669925</wp:posOffset>
              </wp:positionV>
              <wp:extent cx="0" cy="576000"/>
              <wp:effectExtent l="0" t="0" r="19050" b="14605"/>
              <wp:wrapNone/>
              <wp:docPr id="31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6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" o:spid="_x0000_s1026" type="#_x0000_t32" style="position:absolute;margin-left:66.05pt;margin-top:52.75pt;width:0;height:45.35pt;z-index:2517155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rQHwIAADw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CD" w:rsidRDefault="00FC2EC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EDC3930" wp14:editId="418AC931">
              <wp:simplePos x="0" y="0"/>
              <wp:positionH relativeFrom="page">
                <wp:posOffset>419100</wp:posOffset>
              </wp:positionH>
              <wp:positionV relativeFrom="page">
                <wp:posOffset>428625</wp:posOffset>
              </wp:positionV>
              <wp:extent cx="3771900" cy="9144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ECD" w:rsidRPr="00807D50" w:rsidRDefault="00FC2ECD" w:rsidP="00FC2ECD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56"/>
                              <w:szCs w:val="56"/>
                            </w:rPr>
                          </w:pPr>
                          <w:r w:rsidRPr="00807D50">
                            <w:rPr>
                              <w:rFonts w:cs="Arial"/>
                              <w:b/>
                              <w:sz w:val="56"/>
                              <w:szCs w:val="56"/>
                            </w:rPr>
                            <w:t>Fabrications, Safety</w:t>
                          </w:r>
                        </w:p>
                        <w:p w:rsidR="00FC2ECD" w:rsidRPr="00807D50" w:rsidRDefault="00FC2ECD" w:rsidP="00FC2ECD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56"/>
                              <w:szCs w:val="56"/>
                            </w:rPr>
                          </w:pPr>
                          <w:r w:rsidRPr="00807D50">
                            <w:rPr>
                              <w:rFonts w:cs="Arial"/>
                              <w:b/>
                              <w:sz w:val="56"/>
                              <w:szCs w:val="56"/>
                            </w:rPr>
                            <w:t>&amp; Lighting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3pt;margin-top:33.75pt;width:297pt;height:1in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" stroked="f">
              <v:textbox>
                <w:txbxContent>
                  <w:p w:rsidR="00FC2ECD" w:rsidRPr="00807D50" w:rsidRDefault="00FC2ECD" w:rsidP="00FC2ECD">
                    <w:pPr>
                      <w:spacing w:after="0" w:line="240" w:lineRule="auto"/>
                      <w:rPr>
                        <w:rFonts w:cs="Arial"/>
                        <w:b/>
                        <w:sz w:val="56"/>
                        <w:szCs w:val="56"/>
                      </w:rPr>
                    </w:pPr>
                    <w:r w:rsidRPr="00807D50">
                      <w:rPr>
                        <w:rFonts w:cs="Arial"/>
                        <w:b/>
                        <w:sz w:val="56"/>
                        <w:szCs w:val="56"/>
                      </w:rPr>
                      <w:t>Fabrications, Safety</w:t>
                    </w:r>
                  </w:p>
                  <w:p w:rsidR="00FC2ECD" w:rsidRPr="00807D50" w:rsidRDefault="00FC2ECD" w:rsidP="00FC2ECD">
                    <w:pPr>
                      <w:spacing w:after="0" w:line="240" w:lineRule="auto"/>
                      <w:rPr>
                        <w:rFonts w:cs="Arial"/>
                        <w:b/>
                        <w:sz w:val="56"/>
                        <w:szCs w:val="56"/>
                      </w:rPr>
                    </w:pPr>
                    <w:r w:rsidRPr="00807D50">
                      <w:rPr>
                        <w:rFonts w:cs="Arial"/>
                        <w:b/>
                        <w:sz w:val="56"/>
                        <w:szCs w:val="56"/>
                      </w:rPr>
                      <w:t>&amp; Lighting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4554614" wp14:editId="566E289C">
              <wp:simplePos x="0" y="0"/>
              <wp:positionH relativeFrom="page">
                <wp:posOffset>342265</wp:posOffset>
              </wp:positionH>
              <wp:positionV relativeFrom="page">
                <wp:posOffset>474980</wp:posOffset>
              </wp:positionV>
              <wp:extent cx="0" cy="738000"/>
              <wp:effectExtent l="0" t="0" r="19050" b="24130"/>
              <wp:wrapNone/>
              <wp:docPr id="16" name="Straight Arrow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80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6" o:spid="_x0000_s1026" type="#_x0000_t32" style="position:absolute;margin-left:26.95pt;margin-top:37.4pt;width:0;height:58.1pt;z-index:251682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" strokeweight="1pt"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B18BD1D" wp14:editId="5F1BF692">
              <wp:simplePos x="0" y="0"/>
              <wp:positionH relativeFrom="page">
                <wp:posOffset>4122420</wp:posOffset>
              </wp:positionH>
              <wp:positionV relativeFrom="page">
                <wp:posOffset>474980</wp:posOffset>
              </wp:positionV>
              <wp:extent cx="0" cy="738000"/>
              <wp:effectExtent l="0" t="0" r="19050" b="24130"/>
              <wp:wrapNone/>
              <wp:docPr id="22" name="Straight Arrow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80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Straight Arrow Connector 22" o:spid="_x0000_s1026" type="#_x0000_t32" style="position:absolute;margin-left:324.6pt;margin-top:37.4pt;width:0;height:58.1pt;z-index:2516838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" strokeweight="1pt"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ECF349A" wp14:editId="7E21D18E">
              <wp:simplePos x="0" y="0"/>
              <wp:positionH relativeFrom="page">
                <wp:posOffset>4191000</wp:posOffset>
              </wp:positionH>
              <wp:positionV relativeFrom="page">
                <wp:posOffset>428625</wp:posOffset>
              </wp:positionV>
              <wp:extent cx="3240000" cy="1000800"/>
              <wp:effectExtent l="0" t="0" r="0" b="8890"/>
              <wp:wrapSquare wrapText="bothSides"/>
              <wp:docPr id="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00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ECD" w:rsidRPr="00807D50" w:rsidRDefault="00FC2ECD" w:rsidP="00114A70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56"/>
                              <w:szCs w:val="56"/>
                            </w:rPr>
                          </w:pPr>
                          <w:r w:rsidRPr="00807D50">
                            <w:rPr>
                              <w:rFonts w:cs="Arial"/>
                              <w:b/>
                              <w:sz w:val="56"/>
                              <w:szCs w:val="56"/>
                            </w:rPr>
                            <w:t>NBS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330pt;margin-top:33.75pt;width:255.1pt;height:78.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" filled="f" stroked="f">
              <v:textbox>
                <w:txbxContent>
                  <w:p w:rsidR="00FC2ECD" w:rsidRPr="00807D50" w:rsidRDefault="00FC2ECD" w:rsidP="00114A70">
                    <w:pPr>
                      <w:spacing w:after="0" w:line="240" w:lineRule="auto"/>
                      <w:rPr>
                        <w:rFonts w:cs="Arial"/>
                        <w:b/>
                        <w:sz w:val="56"/>
                        <w:szCs w:val="56"/>
                      </w:rPr>
                    </w:pPr>
                    <w:r w:rsidRPr="00807D50">
                      <w:rPr>
                        <w:rFonts w:cs="Arial"/>
                        <w:b/>
                        <w:sz w:val="56"/>
                        <w:szCs w:val="56"/>
                      </w:rPr>
                      <w:t>NBS Specification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2713E14" wp14:editId="7D676B17">
              <wp:simplePos x="0" y="0"/>
              <wp:positionH relativeFrom="page">
                <wp:posOffset>1511935</wp:posOffset>
              </wp:positionH>
              <wp:positionV relativeFrom="page">
                <wp:posOffset>3402330</wp:posOffset>
              </wp:positionV>
              <wp:extent cx="5670000" cy="5670000"/>
              <wp:effectExtent l="0" t="0" r="6985" b="6985"/>
              <wp:wrapNone/>
              <wp:docPr id="2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0000" cy="5670000"/>
                      </a:xfrm>
                      <a:prstGeom prst="rect">
                        <a:avLst/>
                      </a:prstGeom>
                      <a:solidFill>
                        <a:srgbClr val="ECE8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" o:spid="_x0000_s1026" style="position:absolute;margin-left:119.05pt;margin-top:267.9pt;width:446.45pt;height:446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" fillcolor="#ece8e7" stroked="f">
              <w10:wrap anchorx="page" anchory="page"/>
            </v:rect>
          </w:pict>
        </mc:Fallback>
      </mc:AlternateContent>
    </w:r>
  </w:p>
  <w:p w:rsidR="00FC2ECD" w:rsidRDefault="009D63DB">
    <w:r>
      <w:rPr>
        <w:rFonts w:eastAsia="Times New Roman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725824" behindDoc="0" locked="0" layoutInCell="1" allowOverlap="1" wp14:anchorId="03844BDE" wp14:editId="055F3687">
          <wp:simplePos x="0" y="0"/>
          <wp:positionH relativeFrom="page">
            <wp:posOffset>1511935</wp:posOffset>
          </wp:positionH>
          <wp:positionV relativeFrom="page">
            <wp:posOffset>3402330</wp:posOffset>
          </wp:positionV>
          <wp:extent cx="4158000" cy="4158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endan.considine\Pictures\DSC_2863.T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2" t="13864" r="3989" b="-16"/>
                  <a:stretch/>
                </pic:blipFill>
                <pic:spPr bwMode="auto">
                  <a:xfrm>
                    <a:off x="0" y="0"/>
                    <a:ext cx="4158000" cy="415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ECD" w:rsidRPr="00491E8B">
      <w:rPr>
        <w:rFonts w:asciiTheme="minorHAnsi" w:eastAsiaTheme="minorEastAsia" w:hAnsiTheme="minorHAnsi" w:cs="Helvetica"/>
        <w:b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30BB9955" wp14:editId="27F625E0">
              <wp:simplePos x="0" y="0"/>
              <wp:positionH relativeFrom="page">
                <wp:posOffset>1828800</wp:posOffset>
              </wp:positionH>
              <wp:positionV relativeFrom="page">
                <wp:posOffset>7845425</wp:posOffset>
              </wp:positionV>
              <wp:extent cx="4154400" cy="666000"/>
              <wp:effectExtent l="0" t="0" r="0" b="1270"/>
              <wp:wrapNone/>
              <wp:docPr id="32771" name="Slide Number Placeholde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54400" cy="66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ECD" w:rsidRPr="00807D50" w:rsidRDefault="00FC2ECD" w:rsidP="00491E8B">
                          <w:pPr>
                            <w:spacing w:after="0" w:line="264" w:lineRule="auto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807D50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 xml:space="preserve">Kingspan Day-Lite </w:t>
                          </w:r>
                          <w:r w:rsidR="0045529F" w:rsidRPr="00807D50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Vault</w:t>
                          </w:r>
                        </w:p>
                        <w:p w:rsidR="00FC2ECD" w:rsidRPr="00807D50" w:rsidRDefault="00FC2ECD" w:rsidP="00491E8B">
                          <w:pPr>
                            <w:spacing w:after="0" w:line="264" w:lineRule="auto"/>
                            <w:rPr>
                              <w:rFonts w:cs="Arial"/>
                              <w:color w:val="FF0000"/>
                              <w:sz w:val="36"/>
                              <w:szCs w:val="28"/>
                            </w:rPr>
                          </w:pPr>
                          <w:r w:rsidRPr="00807D50">
                            <w:rPr>
                              <w:rFonts w:cs="Arial"/>
                              <w:sz w:val="28"/>
                              <w:szCs w:val="28"/>
                            </w:rPr>
                            <w:t>KS1000 DL</w:t>
                          </w:r>
                          <w:r w:rsidR="0045529F" w:rsidRPr="00807D50">
                            <w:rPr>
                              <w:rFonts w:cs="Arial"/>
                              <w:sz w:val="28"/>
                              <w:szCs w:val="28"/>
                            </w:rPr>
                            <w:t>VLT</w:t>
                          </w:r>
                        </w:p>
                      </w:txbxContent>
                    </wps:txbx>
                    <wps:bodyPr wrap="square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lide Number Placeholder 5" o:spid="_x0000_s1029" type="#_x0000_t202" style="position:absolute;margin-left:2in;margin-top:617.75pt;width:327.1pt;height:52.4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" filled="f" stroked="f">
              <v:path arrowok="t"/>
              <v:textbox>
                <w:txbxContent>
                  <w:p w:rsidR="00FC2ECD" w:rsidRPr="00807D50" w:rsidRDefault="00FC2ECD" w:rsidP="00491E8B">
                    <w:pPr>
                      <w:spacing w:after="0" w:line="264" w:lineRule="auto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807D50">
                      <w:rPr>
                        <w:rFonts w:cs="Arial"/>
                        <w:b/>
                        <w:sz w:val="28"/>
                        <w:szCs w:val="28"/>
                      </w:rPr>
                      <w:t xml:space="preserve">Kingspan Day-Lite </w:t>
                    </w:r>
                    <w:r w:rsidR="0045529F" w:rsidRPr="00807D50">
                      <w:rPr>
                        <w:rFonts w:cs="Arial"/>
                        <w:b/>
                        <w:sz w:val="28"/>
                        <w:szCs w:val="28"/>
                      </w:rPr>
                      <w:t>Vault</w:t>
                    </w:r>
                  </w:p>
                  <w:p w:rsidR="00FC2ECD" w:rsidRPr="00807D50" w:rsidRDefault="00FC2ECD" w:rsidP="00491E8B">
                    <w:pPr>
                      <w:spacing w:after="0" w:line="264" w:lineRule="auto"/>
                      <w:rPr>
                        <w:rFonts w:cs="Arial"/>
                        <w:color w:val="FF0000"/>
                        <w:sz w:val="36"/>
                        <w:szCs w:val="28"/>
                      </w:rPr>
                    </w:pPr>
                    <w:r w:rsidRPr="00807D50">
                      <w:rPr>
                        <w:rFonts w:cs="Arial"/>
                        <w:sz w:val="28"/>
                        <w:szCs w:val="28"/>
                      </w:rPr>
                      <w:t>KS1000 DL</w:t>
                    </w:r>
                    <w:r w:rsidR="0045529F" w:rsidRPr="00807D50">
                      <w:rPr>
                        <w:rFonts w:cs="Arial"/>
                        <w:sz w:val="28"/>
                        <w:szCs w:val="28"/>
                      </w:rPr>
                      <w:t>VLT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2EC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917CD9B" wp14:editId="113774E0">
              <wp:simplePos x="0" y="0"/>
              <wp:positionH relativeFrom="page">
                <wp:posOffset>0</wp:posOffset>
              </wp:positionH>
              <wp:positionV relativeFrom="page">
                <wp:posOffset>1890395</wp:posOffset>
              </wp:positionV>
              <wp:extent cx="5670000" cy="5670000"/>
              <wp:effectExtent l="0" t="0" r="6985" b="6985"/>
              <wp:wrapNone/>
              <wp:docPr id="32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0000" cy="5670000"/>
                      </a:xfrm>
                      <a:prstGeom prst="rect">
                        <a:avLst/>
                      </a:prstGeom>
                      <a:solidFill>
                        <a:srgbClr val="00003C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6" o:spid="_x0000_s1026" style="position:absolute;margin-left:0;margin-top:148.85pt;width:446.45pt;height:446.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" fillcolor="#00003c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CD" w:rsidRDefault="00FC2ECD" w:rsidP="00A63111">
    <w:pPr>
      <w:pStyle w:val="Header"/>
      <w:tabs>
        <w:tab w:val="clear" w:pos="4513"/>
        <w:tab w:val="center" w:pos="0"/>
      </w:tabs>
    </w:pPr>
  </w:p>
  <w:p w:rsidR="00FC2ECD" w:rsidRDefault="00FC2ECD" w:rsidP="00F82E9B">
    <w:pPr>
      <w:pStyle w:val="Header"/>
      <w:tabs>
        <w:tab w:val="clear" w:pos="4513"/>
        <w:tab w:val="center" w:pos="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3F9D3098" wp14:editId="0C5E0958">
              <wp:simplePos x="0" y="0"/>
              <wp:positionH relativeFrom="page">
                <wp:posOffset>1887322</wp:posOffset>
              </wp:positionH>
              <wp:positionV relativeFrom="page">
                <wp:posOffset>1887322</wp:posOffset>
              </wp:positionV>
              <wp:extent cx="5670000" cy="5670000"/>
              <wp:effectExtent l="0" t="0" r="6985" b="6985"/>
              <wp:wrapNone/>
              <wp:docPr id="48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0000" cy="5670000"/>
                      </a:xfrm>
                      <a:prstGeom prst="rect">
                        <a:avLst/>
                      </a:prstGeom>
                      <a:solidFill>
                        <a:srgbClr val="00003C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6" o:spid="_x0000_s1026" style="position:absolute;margin-left:148.6pt;margin-top:148.6pt;width:446.45pt;height:446.4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" fillcolor="#00003c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CD" w:rsidRDefault="00FC2ECD" w:rsidP="005B0733">
    <w:pPr>
      <w:pStyle w:val="Header"/>
      <w:tabs>
        <w:tab w:val="clear" w:pos="4513"/>
        <w:tab w:val="center" w:pos="0"/>
      </w:tabs>
    </w:pPr>
  </w:p>
  <w:p w:rsidR="00FC2ECD" w:rsidRDefault="00FC2ECD" w:rsidP="005B0733">
    <w:pPr>
      <w:pStyle w:val="Header"/>
      <w:tabs>
        <w:tab w:val="clear" w:pos="4513"/>
        <w:tab w:val="center" w:pos="0"/>
      </w:tabs>
    </w:pPr>
  </w:p>
  <w:p w:rsidR="00FC2ECD" w:rsidRPr="00A63111" w:rsidRDefault="00FC2ECD" w:rsidP="00A631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5DA"/>
    <w:multiLevelType w:val="hybridMultilevel"/>
    <w:tmpl w:val="00484940"/>
    <w:lvl w:ilvl="0" w:tplc="00644E08">
      <w:numFmt w:val="bullet"/>
      <w:suff w:val="space"/>
      <w:lvlText w:val="-"/>
      <w:lvlJc w:val="left"/>
      <w:pPr>
        <w:ind w:left="340" w:firstLine="20"/>
      </w:pPr>
      <w:rPr>
        <w:rFonts w:ascii="Helvetica" w:eastAsia="Calibri" w:hAnsi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25CEC"/>
    <w:multiLevelType w:val="hybridMultilevel"/>
    <w:tmpl w:val="3B14C42A"/>
    <w:lvl w:ilvl="0" w:tplc="C4104804">
      <w:numFmt w:val="bullet"/>
      <w:suff w:val="space"/>
      <w:lvlText w:val="-"/>
      <w:lvlJc w:val="left"/>
      <w:pPr>
        <w:ind w:left="340" w:firstLine="20"/>
      </w:pPr>
      <w:rPr>
        <w:rFonts w:ascii="Helvetica" w:eastAsia="Calibri" w:hAnsi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D1B0A"/>
    <w:multiLevelType w:val="hybridMultilevel"/>
    <w:tmpl w:val="B08A33CE"/>
    <w:lvl w:ilvl="0" w:tplc="EDAEDE3E">
      <w:start w:val="1"/>
      <w:numFmt w:val="bullet"/>
      <w:lvlText w:val=""/>
      <w:lvlJc w:val="left"/>
      <w:pPr>
        <w:ind w:left="652" w:hanging="150"/>
      </w:pPr>
      <w:rPr>
        <w:rFonts w:ascii="Wingdings" w:hAnsi="Wingdings" w:hint="default"/>
      </w:rPr>
    </w:lvl>
    <w:lvl w:ilvl="1" w:tplc="1F763E82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FA06BAF"/>
    <w:multiLevelType w:val="hybridMultilevel"/>
    <w:tmpl w:val="6D96B0C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073C78"/>
    <w:multiLevelType w:val="hybridMultilevel"/>
    <w:tmpl w:val="1796293C"/>
    <w:lvl w:ilvl="0" w:tplc="1F763E8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F763E82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F2F556F"/>
    <w:multiLevelType w:val="hybridMultilevel"/>
    <w:tmpl w:val="6F1C0F0C"/>
    <w:lvl w:ilvl="0" w:tplc="1F763E82">
      <w:start w:val="1"/>
      <w:numFmt w:val="bullet"/>
      <w:lvlText w:val=""/>
      <w:lvlJc w:val="left"/>
      <w:pPr>
        <w:ind w:left="510" w:hanging="15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8732C"/>
    <w:multiLevelType w:val="hybridMultilevel"/>
    <w:tmpl w:val="3A4602CA"/>
    <w:lvl w:ilvl="0" w:tplc="A48888D2">
      <w:numFmt w:val="bullet"/>
      <w:suff w:val="space"/>
      <w:lvlText w:val="-"/>
      <w:lvlJc w:val="left"/>
      <w:pPr>
        <w:ind w:left="340" w:firstLine="20"/>
      </w:pPr>
      <w:rPr>
        <w:rFonts w:ascii="Helvetica" w:eastAsia="Calibri" w:hAnsi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B0378"/>
    <w:multiLevelType w:val="hybridMultilevel"/>
    <w:tmpl w:val="990E22C6"/>
    <w:lvl w:ilvl="0" w:tplc="C31A6C2C">
      <w:start w:val="1"/>
      <w:numFmt w:val="bullet"/>
      <w:lvlText w:val=""/>
      <w:lvlJc w:val="left"/>
      <w:pPr>
        <w:ind w:left="510" w:hanging="15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222C3"/>
    <w:multiLevelType w:val="hybridMultilevel"/>
    <w:tmpl w:val="AC9C90B6"/>
    <w:lvl w:ilvl="0" w:tplc="1F763E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256D5"/>
    <w:multiLevelType w:val="hybridMultilevel"/>
    <w:tmpl w:val="C8BED39E"/>
    <w:lvl w:ilvl="0" w:tplc="EDAEDE3E">
      <w:start w:val="1"/>
      <w:numFmt w:val="bullet"/>
      <w:lvlText w:val=""/>
      <w:lvlJc w:val="left"/>
      <w:pPr>
        <w:ind w:left="510" w:hanging="15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86B16"/>
    <w:multiLevelType w:val="hybridMultilevel"/>
    <w:tmpl w:val="06DC6EA4"/>
    <w:lvl w:ilvl="0" w:tplc="EDAEDE3E">
      <w:start w:val="1"/>
      <w:numFmt w:val="bullet"/>
      <w:lvlText w:val=""/>
      <w:lvlJc w:val="left"/>
      <w:pPr>
        <w:ind w:left="510" w:hanging="15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02913"/>
    <w:multiLevelType w:val="hybridMultilevel"/>
    <w:tmpl w:val="0CB0F8B0"/>
    <w:lvl w:ilvl="0" w:tplc="4FFC05E0">
      <w:start w:val="1"/>
      <w:numFmt w:val="bullet"/>
      <w:lvlText w:val=""/>
      <w:lvlJc w:val="left"/>
      <w:pPr>
        <w:ind w:left="510" w:hanging="15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C4524"/>
    <w:multiLevelType w:val="hybridMultilevel"/>
    <w:tmpl w:val="E49CC41A"/>
    <w:lvl w:ilvl="0" w:tplc="E53248CA">
      <w:start w:val="1"/>
      <w:numFmt w:val="bullet"/>
      <w:suff w:val="space"/>
      <w:lvlText w:val=""/>
      <w:lvlJc w:val="left"/>
      <w:pPr>
        <w:ind w:left="510" w:hanging="15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44F89"/>
    <w:multiLevelType w:val="hybridMultilevel"/>
    <w:tmpl w:val="8CC60A40"/>
    <w:lvl w:ilvl="0" w:tplc="75D0453E">
      <w:start w:val="1"/>
      <w:numFmt w:val="bullet"/>
      <w:lvlText w:val=""/>
      <w:lvlJc w:val="left"/>
      <w:pPr>
        <w:ind w:left="510" w:hanging="15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85BA7"/>
    <w:multiLevelType w:val="hybridMultilevel"/>
    <w:tmpl w:val="A2D6643E"/>
    <w:lvl w:ilvl="0" w:tplc="FF64564A">
      <w:numFmt w:val="bullet"/>
      <w:suff w:val="space"/>
      <w:lvlText w:val="-"/>
      <w:lvlJc w:val="left"/>
      <w:pPr>
        <w:ind w:left="340" w:firstLine="20"/>
      </w:pPr>
      <w:rPr>
        <w:rFonts w:ascii="Helvetica" w:eastAsia="Calibri" w:hAnsi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E2FB7"/>
    <w:multiLevelType w:val="hybridMultilevel"/>
    <w:tmpl w:val="9D8A4BD2"/>
    <w:lvl w:ilvl="0" w:tplc="1F763E82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14"/>
  </w:num>
  <w:num w:numId="8">
    <w:abstractNumId w:val="11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  <w:num w:numId="15">
    <w:abstractNumId w:val="15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B1"/>
    <w:rsid w:val="00007213"/>
    <w:rsid w:val="00013F7A"/>
    <w:rsid w:val="000208AA"/>
    <w:rsid w:val="00030679"/>
    <w:rsid w:val="000440D2"/>
    <w:rsid w:val="0005253B"/>
    <w:rsid w:val="00056A95"/>
    <w:rsid w:val="000727FB"/>
    <w:rsid w:val="00072B12"/>
    <w:rsid w:val="00081D84"/>
    <w:rsid w:val="00082442"/>
    <w:rsid w:val="0008314D"/>
    <w:rsid w:val="0008581E"/>
    <w:rsid w:val="00087B84"/>
    <w:rsid w:val="000903A4"/>
    <w:rsid w:val="00093DF2"/>
    <w:rsid w:val="000B1283"/>
    <w:rsid w:val="000B4BFE"/>
    <w:rsid w:val="000C0370"/>
    <w:rsid w:val="000C7E19"/>
    <w:rsid w:val="000D1BD3"/>
    <w:rsid w:val="000D6751"/>
    <w:rsid w:val="000E4D91"/>
    <w:rsid w:val="000E6640"/>
    <w:rsid w:val="000E66EC"/>
    <w:rsid w:val="00102F19"/>
    <w:rsid w:val="0010376A"/>
    <w:rsid w:val="00103E40"/>
    <w:rsid w:val="00106E58"/>
    <w:rsid w:val="001070EB"/>
    <w:rsid w:val="00114A70"/>
    <w:rsid w:val="00116DF2"/>
    <w:rsid w:val="00117BE4"/>
    <w:rsid w:val="001239AC"/>
    <w:rsid w:val="0014010C"/>
    <w:rsid w:val="0014017E"/>
    <w:rsid w:val="00140D23"/>
    <w:rsid w:val="00155597"/>
    <w:rsid w:val="00162823"/>
    <w:rsid w:val="00166FD4"/>
    <w:rsid w:val="00176CB4"/>
    <w:rsid w:val="001813A0"/>
    <w:rsid w:val="0018184B"/>
    <w:rsid w:val="0018692F"/>
    <w:rsid w:val="0018729B"/>
    <w:rsid w:val="001901B2"/>
    <w:rsid w:val="001A0EB2"/>
    <w:rsid w:val="001A1D23"/>
    <w:rsid w:val="001A4510"/>
    <w:rsid w:val="001B17E8"/>
    <w:rsid w:val="001B37AD"/>
    <w:rsid w:val="001B6D12"/>
    <w:rsid w:val="001C4096"/>
    <w:rsid w:val="001D34E8"/>
    <w:rsid w:val="001D6CC4"/>
    <w:rsid w:val="001E2A9E"/>
    <w:rsid w:val="001E3C86"/>
    <w:rsid w:val="001E7AC6"/>
    <w:rsid w:val="001F60D7"/>
    <w:rsid w:val="001F6226"/>
    <w:rsid w:val="00214CFD"/>
    <w:rsid w:val="00220B59"/>
    <w:rsid w:val="00232EC2"/>
    <w:rsid w:val="002453C7"/>
    <w:rsid w:val="002513D0"/>
    <w:rsid w:val="0025246E"/>
    <w:rsid w:val="00263899"/>
    <w:rsid w:val="00265D3B"/>
    <w:rsid w:val="00265D59"/>
    <w:rsid w:val="00266033"/>
    <w:rsid w:val="0027327C"/>
    <w:rsid w:val="002869D4"/>
    <w:rsid w:val="0029078F"/>
    <w:rsid w:val="002A1180"/>
    <w:rsid w:val="002A3B8C"/>
    <w:rsid w:val="002A665A"/>
    <w:rsid w:val="002A68FF"/>
    <w:rsid w:val="002B2B5C"/>
    <w:rsid w:val="002B2D95"/>
    <w:rsid w:val="002B4B5D"/>
    <w:rsid w:val="002B73B6"/>
    <w:rsid w:val="002C3E3E"/>
    <w:rsid w:val="002E1C61"/>
    <w:rsid w:val="002E23EF"/>
    <w:rsid w:val="002E3F71"/>
    <w:rsid w:val="002E6D6B"/>
    <w:rsid w:val="002F0B88"/>
    <w:rsid w:val="002F4FCA"/>
    <w:rsid w:val="00302DC2"/>
    <w:rsid w:val="00312C13"/>
    <w:rsid w:val="00316879"/>
    <w:rsid w:val="0033110F"/>
    <w:rsid w:val="003364EC"/>
    <w:rsid w:val="00346F17"/>
    <w:rsid w:val="0034716D"/>
    <w:rsid w:val="00354C50"/>
    <w:rsid w:val="00362AC3"/>
    <w:rsid w:val="00373E54"/>
    <w:rsid w:val="00374210"/>
    <w:rsid w:val="00374F61"/>
    <w:rsid w:val="00376A9E"/>
    <w:rsid w:val="00376EFE"/>
    <w:rsid w:val="00381985"/>
    <w:rsid w:val="00382ED8"/>
    <w:rsid w:val="003865B6"/>
    <w:rsid w:val="003874C8"/>
    <w:rsid w:val="00390466"/>
    <w:rsid w:val="0039179A"/>
    <w:rsid w:val="00392BF3"/>
    <w:rsid w:val="003932F5"/>
    <w:rsid w:val="003937CC"/>
    <w:rsid w:val="003A7252"/>
    <w:rsid w:val="003B2321"/>
    <w:rsid w:val="003B6514"/>
    <w:rsid w:val="003C06A4"/>
    <w:rsid w:val="003C1B8F"/>
    <w:rsid w:val="003C29D0"/>
    <w:rsid w:val="003C3005"/>
    <w:rsid w:val="003D17D4"/>
    <w:rsid w:val="003D669A"/>
    <w:rsid w:val="003D6A36"/>
    <w:rsid w:val="003D6C27"/>
    <w:rsid w:val="003E43E7"/>
    <w:rsid w:val="003E4FB1"/>
    <w:rsid w:val="003F167C"/>
    <w:rsid w:val="003F39CC"/>
    <w:rsid w:val="003F5CC5"/>
    <w:rsid w:val="003F5D10"/>
    <w:rsid w:val="00403A16"/>
    <w:rsid w:val="00413452"/>
    <w:rsid w:val="0041448F"/>
    <w:rsid w:val="00414D4A"/>
    <w:rsid w:val="00422CEC"/>
    <w:rsid w:val="0042541A"/>
    <w:rsid w:val="00427E24"/>
    <w:rsid w:val="00432B17"/>
    <w:rsid w:val="00434432"/>
    <w:rsid w:val="00435793"/>
    <w:rsid w:val="00441671"/>
    <w:rsid w:val="00441E19"/>
    <w:rsid w:val="00442356"/>
    <w:rsid w:val="00443CDB"/>
    <w:rsid w:val="004529D7"/>
    <w:rsid w:val="004536CC"/>
    <w:rsid w:val="0045529F"/>
    <w:rsid w:val="00455936"/>
    <w:rsid w:val="00461497"/>
    <w:rsid w:val="004901CB"/>
    <w:rsid w:val="00491E8B"/>
    <w:rsid w:val="0049373E"/>
    <w:rsid w:val="004B1A5B"/>
    <w:rsid w:val="004B479E"/>
    <w:rsid w:val="004B5E77"/>
    <w:rsid w:val="004B6A6E"/>
    <w:rsid w:val="004C1FAA"/>
    <w:rsid w:val="004C5818"/>
    <w:rsid w:val="004D4881"/>
    <w:rsid w:val="004E12AA"/>
    <w:rsid w:val="004E46F4"/>
    <w:rsid w:val="005022A2"/>
    <w:rsid w:val="005040D0"/>
    <w:rsid w:val="005264C6"/>
    <w:rsid w:val="00531B9B"/>
    <w:rsid w:val="005322A8"/>
    <w:rsid w:val="005325C3"/>
    <w:rsid w:val="005511DB"/>
    <w:rsid w:val="005572C7"/>
    <w:rsid w:val="00561536"/>
    <w:rsid w:val="00562D0E"/>
    <w:rsid w:val="005673FC"/>
    <w:rsid w:val="00580856"/>
    <w:rsid w:val="00581A79"/>
    <w:rsid w:val="00587BC1"/>
    <w:rsid w:val="00593E4F"/>
    <w:rsid w:val="005A076A"/>
    <w:rsid w:val="005A2F9E"/>
    <w:rsid w:val="005A3BCA"/>
    <w:rsid w:val="005A439F"/>
    <w:rsid w:val="005A6D33"/>
    <w:rsid w:val="005B0733"/>
    <w:rsid w:val="005B49A6"/>
    <w:rsid w:val="005B4FB7"/>
    <w:rsid w:val="005B5045"/>
    <w:rsid w:val="005C042D"/>
    <w:rsid w:val="005D436A"/>
    <w:rsid w:val="005E4F6E"/>
    <w:rsid w:val="005E5DB5"/>
    <w:rsid w:val="005E7F8E"/>
    <w:rsid w:val="005F06D0"/>
    <w:rsid w:val="005F2361"/>
    <w:rsid w:val="005F5665"/>
    <w:rsid w:val="00601E98"/>
    <w:rsid w:val="00602BB0"/>
    <w:rsid w:val="00607059"/>
    <w:rsid w:val="00611F54"/>
    <w:rsid w:val="00613FD2"/>
    <w:rsid w:val="00617BAB"/>
    <w:rsid w:val="006276B8"/>
    <w:rsid w:val="0063349F"/>
    <w:rsid w:val="00641B3A"/>
    <w:rsid w:val="00644B82"/>
    <w:rsid w:val="00644E11"/>
    <w:rsid w:val="00656C0E"/>
    <w:rsid w:val="006602C1"/>
    <w:rsid w:val="00663573"/>
    <w:rsid w:val="00672D90"/>
    <w:rsid w:val="00682759"/>
    <w:rsid w:val="00691EAA"/>
    <w:rsid w:val="00692511"/>
    <w:rsid w:val="006926EA"/>
    <w:rsid w:val="006A1387"/>
    <w:rsid w:val="006A1444"/>
    <w:rsid w:val="006A3F77"/>
    <w:rsid w:val="006A41F3"/>
    <w:rsid w:val="006A54E3"/>
    <w:rsid w:val="006B2822"/>
    <w:rsid w:val="006B3B1A"/>
    <w:rsid w:val="006B6F85"/>
    <w:rsid w:val="006C08D4"/>
    <w:rsid w:val="006C404B"/>
    <w:rsid w:val="006D2ED4"/>
    <w:rsid w:val="006E37A5"/>
    <w:rsid w:val="006E6470"/>
    <w:rsid w:val="006F1D44"/>
    <w:rsid w:val="006F5BA2"/>
    <w:rsid w:val="006F5C96"/>
    <w:rsid w:val="00700307"/>
    <w:rsid w:val="00713024"/>
    <w:rsid w:val="0071347D"/>
    <w:rsid w:val="00723D24"/>
    <w:rsid w:val="00723ED0"/>
    <w:rsid w:val="007259F6"/>
    <w:rsid w:val="00726614"/>
    <w:rsid w:val="007339E9"/>
    <w:rsid w:val="00736AA2"/>
    <w:rsid w:val="00736E33"/>
    <w:rsid w:val="00737071"/>
    <w:rsid w:val="00743426"/>
    <w:rsid w:val="007525F4"/>
    <w:rsid w:val="00755323"/>
    <w:rsid w:val="00756D5C"/>
    <w:rsid w:val="00773DBD"/>
    <w:rsid w:val="00774653"/>
    <w:rsid w:val="00775E02"/>
    <w:rsid w:val="00781A8D"/>
    <w:rsid w:val="00781E22"/>
    <w:rsid w:val="00791D4F"/>
    <w:rsid w:val="00794E45"/>
    <w:rsid w:val="00795AFC"/>
    <w:rsid w:val="007A5432"/>
    <w:rsid w:val="007A691A"/>
    <w:rsid w:val="007B1C9F"/>
    <w:rsid w:val="007B27F9"/>
    <w:rsid w:val="007B7729"/>
    <w:rsid w:val="007C3EDB"/>
    <w:rsid w:val="007D157B"/>
    <w:rsid w:val="007D723A"/>
    <w:rsid w:val="007F1DA1"/>
    <w:rsid w:val="00804C50"/>
    <w:rsid w:val="00807D50"/>
    <w:rsid w:val="00811420"/>
    <w:rsid w:val="00815D89"/>
    <w:rsid w:val="008165FD"/>
    <w:rsid w:val="00816E84"/>
    <w:rsid w:val="00821E6E"/>
    <w:rsid w:val="00823723"/>
    <w:rsid w:val="008277A9"/>
    <w:rsid w:val="008306CB"/>
    <w:rsid w:val="0083363D"/>
    <w:rsid w:val="00833AA2"/>
    <w:rsid w:val="008368FF"/>
    <w:rsid w:val="00837DE1"/>
    <w:rsid w:val="00845D18"/>
    <w:rsid w:val="00847F37"/>
    <w:rsid w:val="00852337"/>
    <w:rsid w:val="00857DED"/>
    <w:rsid w:val="00865F01"/>
    <w:rsid w:val="00876A1B"/>
    <w:rsid w:val="00882A6A"/>
    <w:rsid w:val="008865BF"/>
    <w:rsid w:val="00893EAE"/>
    <w:rsid w:val="0089798B"/>
    <w:rsid w:val="008A56A1"/>
    <w:rsid w:val="008B0310"/>
    <w:rsid w:val="008B61C0"/>
    <w:rsid w:val="008C1501"/>
    <w:rsid w:val="008D021C"/>
    <w:rsid w:val="008D7D73"/>
    <w:rsid w:val="008E00C9"/>
    <w:rsid w:val="008E3B50"/>
    <w:rsid w:val="008E4FC6"/>
    <w:rsid w:val="008E7ADD"/>
    <w:rsid w:val="008F3538"/>
    <w:rsid w:val="009059B8"/>
    <w:rsid w:val="00910AB5"/>
    <w:rsid w:val="009124DB"/>
    <w:rsid w:val="00917E58"/>
    <w:rsid w:val="00917EA8"/>
    <w:rsid w:val="0092117A"/>
    <w:rsid w:val="00925560"/>
    <w:rsid w:val="00925B2F"/>
    <w:rsid w:val="00925F2F"/>
    <w:rsid w:val="009263CA"/>
    <w:rsid w:val="00927EB8"/>
    <w:rsid w:val="00932D80"/>
    <w:rsid w:val="00936D8F"/>
    <w:rsid w:val="009400AC"/>
    <w:rsid w:val="00942DEC"/>
    <w:rsid w:val="009468EA"/>
    <w:rsid w:val="0095095C"/>
    <w:rsid w:val="00954619"/>
    <w:rsid w:val="00955F12"/>
    <w:rsid w:val="00960378"/>
    <w:rsid w:val="009654CF"/>
    <w:rsid w:val="00966524"/>
    <w:rsid w:val="00980573"/>
    <w:rsid w:val="009874D8"/>
    <w:rsid w:val="00987BAA"/>
    <w:rsid w:val="0099033F"/>
    <w:rsid w:val="009A037E"/>
    <w:rsid w:val="009A5186"/>
    <w:rsid w:val="009B0E6D"/>
    <w:rsid w:val="009B3F2E"/>
    <w:rsid w:val="009B42CA"/>
    <w:rsid w:val="009D1C96"/>
    <w:rsid w:val="009D63DB"/>
    <w:rsid w:val="009D7050"/>
    <w:rsid w:val="009D7EDC"/>
    <w:rsid w:val="009E6EE6"/>
    <w:rsid w:val="009F0414"/>
    <w:rsid w:val="009F7CEC"/>
    <w:rsid w:val="009F7E3B"/>
    <w:rsid w:val="00A04A36"/>
    <w:rsid w:val="00A169CE"/>
    <w:rsid w:val="00A17830"/>
    <w:rsid w:val="00A20CB7"/>
    <w:rsid w:val="00A21F67"/>
    <w:rsid w:val="00A269B5"/>
    <w:rsid w:val="00A37582"/>
    <w:rsid w:val="00A40CF7"/>
    <w:rsid w:val="00A411C6"/>
    <w:rsid w:val="00A45342"/>
    <w:rsid w:val="00A50268"/>
    <w:rsid w:val="00A5121D"/>
    <w:rsid w:val="00A52163"/>
    <w:rsid w:val="00A6079E"/>
    <w:rsid w:val="00A63111"/>
    <w:rsid w:val="00A64344"/>
    <w:rsid w:val="00A6437D"/>
    <w:rsid w:val="00A70C23"/>
    <w:rsid w:val="00A90CE5"/>
    <w:rsid w:val="00A9518B"/>
    <w:rsid w:val="00A9798B"/>
    <w:rsid w:val="00AA202A"/>
    <w:rsid w:val="00AB1FE4"/>
    <w:rsid w:val="00AB313B"/>
    <w:rsid w:val="00AB39A4"/>
    <w:rsid w:val="00AC1733"/>
    <w:rsid w:val="00AC33E4"/>
    <w:rsid w:val="00AC6221"/>
    <w:rsid w:val="00AC7207"/>
    <w:rsid w:val="00AD0567"/>
    <w:rsid w:val="00AD3E05"/>
    <w:rsid w:val="00AD65D7"/>
    <w:rsid w:val="00AE2B76"/>
    <w:rsid w:val="00AE41F2"/>
    <w:rsid w:val="00AE5B26"/>
    <w:rsid w:val="00AF1D06"/>
    <w:rsid w:val="00AF1D3D"/>
    <w:rsid w:val="00AF4D11"/>
    <w:rsid w:val="00AF541F"/>
    <w:rsid w:val="00B035BB"/>
    <w:rsid w:val="00B04553"/>
    <w:rsid w:val="00B133E6"/>
    <w:rsid w:val="00B16890"/>
    <w:rsid w:val="00B22257"/>
    <w:rsid w:val="00B255BA"/>
    <w:rsid w:val="00B31302"/>
    <w:rsid w:val="00B4008F"/>
    <w:rsid w:val="00B4371E"/>
    <w:rsid w:val="00B440B1"/>
    <w:rsid w:val="00B44856"/>
    <w:rsid w:val="00B56120"/>
    <w:rsid w:val="00B629E7"/>
    <w:rsid w:val="00B66CB0"/>
    <w:rsid w:val="00B67009"/>
    <w:rsid w:val="00B677FC"/>
    <w:rsid w:val="00B91A44"/>
    <w:rsid w:val="00B92DA3"/>
    <w:rsid w:val="00BA489D"/>
    <w:rsid w:val="00BA52E8"/>
    <w:rsid w:val="00BB1A93"/>
    <w:rsid w:val="00BB5198"/>
    <w:rsid w:val="00BB6130"/>
    <w:rsid w:val="00BB6A2A"/>
    <w:rsid w:val="00BC1ABD"/>
    <w:rsid w:val="00BC3529"/>
    <w:rsid w:val="00BC368D"/>
    <w:rsid w:val="00BC4C22"/>
    <w:rsid w:val="00BC7E73"/>
    <w:rsid w:val="00BD1A70"/>
    <w:rsid w:val="00BD209E"/>
    <w:rsid w:val="00BD3922"/>
    <w:rsid w:val="00BD55D0"/>
    <w:rsid w:val="00BF1A36"/>
    <w:rsid w:val="00BF6283"/>
    <w:rsid w:val="00C01614"/>
    <w:rsid w:val="00C0316D"/>
    <w:rsid w:val="00C043C1"/>
    <w:rsid w:val="00C14193"/>
    <w:rsid w:val="00C17659"/>
    <w:rsid w:val="00C210D8"/>
    <w:rsid w:val="00C40745"/>
    <w:rsid w:val="00C40E7A"/>
    <w:rsid w:val="00C54279"/>
    <w:rsid w:val="00C54686"/>
    <w:rsid w:val="00C57DDB"/>
    <w:rsid w:val="00C6265F"/>
    <w:rsid w:val="00C63A90"/>
    <w:rsid w:val="00C655EF"/>
    <w:rsid w:val="00C73CFF"/>
    <w:rsid w:val="00C80E1B"/>
    <w:rsid w:val="00C9130B"/>
    <w:rsid w:val="00C919FB"/>
    <w:rsid w:val="00C91B8A"/>
    <w:rsid w:val="00C92753"/>
    <w:rsid w:val="00C92F84"/>
    <w:rsid w:val="00C97437"/>
    <w:rsid w:val="00CA2AAE"/>
    <w:rsid w:val="00CA419F"/>
    <w:rsid w:val="00CB00D1"/>
    <w:rsid w:val="00CB0A5B"/>
    <w:rsid w:val="00CB3919"/>
    <w:rsid w:val="00CC0160"/>
    <w:rsid w:val="00CC2800"/>
    <w:rsid w:val="00CC38BA"/>
    <w:rsid w:val="00CD0CED"/>
    <w:rsid w:val="00CE1471"/>
    <w:rsid w:val="00CE2DE1"/>
    <w:rsid w:val="00CF0B29"/>
    <w:rsid w:val="00CF4C5B"/>
    <w:rsid w:val="00D01D2B"/>
    <w:rsid w:val="00D06943"/>
    <w:rsid w:val="00D208A6"/>
    <w:rsid w:val="00D22259"/>
    <w:rsid w:val="00D272ED"/>
    <w:rsid w:val="00D32FCB"/>
    <w:rsid w:val="00D3683E"/>
    <w:rsid w:val="00D4214D"/>
    <w:rsid w:val="00D43128"/>
    <w:rsid w:val="00D44E8E"/>
    <w:rsid w:val="00D463DE"/>
    <w:rsid w:val="00D54F80"/>
    <w:rsid w:val="00D55DE7"/>
    <w:rsid w:val="00D64360"/>
    <w:rsid w:val="00D66FF7"/>
    <w:rsid w:val="00D729D7"/>
    <w:rsid w:val="00D826CD"/>
    <w:rsid w:val="00D87BAC"/>
    <w:rsid w:val="00D97347"/>
    <w:rsid w:val="00DA1B07"/>
    <w:rsid w:val="00DB0AF8"/>
    <w:rsid w:val="00DB0F1B"/>
    <w:rsid w:val="00DB3407"/>
    <w:rsid w:val="00DC2B5F"/>
    <w:rsid w:val="00DC452F"/>
    <w:rsid w:val="00DC60D9"/>
    <w:rsid w:val="00DD34C5"/>
    <w:rsid w:val="00DD34F5"/>
    <w:rsid w:val="00DD7230"/>
    <w:rsid w:val="00DE1C53"/>
    <w:rsid w:val="00DE4E00"/>
    <w:rsid w:val="00DE7607"/>
    <w:rsid w:val="00E00A77"/>
    <w:rsid w:val="00E01B69"/>
    <w:rsid w:val="00E107BB"/>
    <w:rsid w:val="00E11F5E"/>
    <w:rsid w:val="00E214C6"/>
    <w:rsid w:val="00E2537F"/>
    <w:rsid w:val="00E265DE"/>
    <w:rsid w:val="00E2778E"/>
    <w:rsid w:val="00E30CA5"/>
    <w:rsid w:val="00E34C8D"/>
    <w:rsid w:val="00E413F9"/>
    <w:rsid w:val="00E46755"/>
    <w:rsid w:val="00E47C16"/>
    <w:rsid w:val="00E54CB3"/>
    <w:rsid w:val="00E54D83"/>
    <w:rsid w:val="00E61202"/>
    <w:rsid w:val="00E63633"/>
    <w:rsid w:val="00E65BC7"/>
    <w:rsid w:val="00E706EF"/>
    <w:rsid w:val="00E8344C"/>
    <w:rsid w:val="00E84147"/>
    <w:rsid w:val="00E853BA"/>
    <w:rsid w:val="00E90E70"/>
    <w:rsid w:val="00EA231D"/>
    <w:rsid w:val="00EA234D"/>
    <w:rsid w:val="00EA4629"/>
    <w:rsid w:val="00EA4788"/>
    <w:rsid w:val="00EA5F35"/>
    <w:rsid w:val="00EA7466"/>
    <w:rsid w:val="00EB2373"/>
    <w:rsid w:val="00EB6B81"/>
    <w:rsid w:val="00EC0C89"/>
    <w:rsid w:val="00EC7A59"/>
    <w:rsid w:val="00EE5BCF"/>
    <w:rsid w:val="00F015DE"/>
    <w:rsid w:val="00F02DD0"/>
    <w:rsid w:val="00F04F8D"/>
    <w:rsid w:val="00F050A0"/>
    <w:rsid w:val="00F06C08"/>
    <w:rsid w:val="00F15E5C"/>
    <w:rsid w:val="00F24F8D"/>
    <w:rsid w:val="00F25645"/>
    <w:rsid w:val="00F26138"/>
    <w:rsid w:val="00F3162C"/>
    <w:rsid w:val="00F32AC1"/>
    <w:rsid w:val="00F35200"/>
    <w:rsid w:val="00F4130F"/>
    <w:rsid w:val="00F4186A"/>
    <w:rsid w:val="00F43D4E"/>
    <w:rsid w:val="00F44C25"/>
    <w:rsid w:val="00F455EC"/>
    <w:rsid w:val="00F52066"/>
    <w:rsid w:val="00F613B0"/>
    <w:rsid w:val="00F623EC"/>
    <w:rsid w:val="00F6242A"/>
    <w:rsid w:val="00F631D6"/>
    <w:rsid w:val="00F63618"/>
    <w:rsid w:val="00F64037"/>
    <w:rsid w:val="00F65059"/>
    <w:rsid w:val="00F70A58"/>
    <w:rsid w:val="00F733D3"/>
    <w:rsid w:val="00F82CE2"/>
    <w:rsid w:val="00F82E9B"/>
    <w:rsid w:val="00F83F4E"/>
    <w:rsid w:val="00F85744"/>
    <w:rsid w:val="00F917E6"/>
    <w:rsid w:val="00F93DE3"/>
    <w:rsid w:val="00F961D3"/>
    <w:rsid w:val="00F96BDD"/>
    <w:rsid w:val="00FA032F"/>
    <w:rsid w:val="00FA4F5C"/>
    <w:rsid w:val="00FB1017"/>
    <w:rsid w:val="00FB31F7"/>
    <w:rsid w:val="00FB6B09"/>
    <w:rsid w:val="00FC2ECD"/>
    <w:rsid w:val="00FC3E75"/>
    <w:rsid w:val="00FC65BD"/>
    <w:rsid w:val="00FD4DBE"/>
    <w:rsid w:val="00FD4EAB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7D"/>
    <w:pPr>
      <w:spacing w:after="80" w:line="276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442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9E"/>
  </w:style>
  <w:style w:type="paragraph" w:styleId="Footer">
    <w:name w:val="footer"/>
    <w:basedOn w:val="Normal"/>
    <w:link w:val="FooterChar"/>
    <w:uiPriority w:val="99"/>
    <w:unhideWhenUsed/>
    <w:rsid w:val="0037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9E"/>
  </w:style>
  <w:style w:type="paragraph" w:styleId="BalloonText">
    <w:name w:val="Balloon Text"/>
    <w:basedOn w:val="Normal"/>
    <w:link w:val="BalloonTextChar"/>
    <w:uiPriority w:val="99"/>
    <w:semiHidden/>
    <w:unhideWhenUsed/>
    <w:rsid w:val="0037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6A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A4E"/>
    <w:pPr>
      <w:ind w:left="720"/>
      <w:contextualSpacing/>
    </w:pPr>
  </w:style>
  <w:style w:type="character" w:styleId="Hyperlink">
    <w:name w:val="Hyperlink"/>
    <w:rsid w:val="00DF216E"/>
    <w:rPr>
      <w:color w:val="0000FF"/>
      <w:u w:val="single"/>
    </w:rPr>
  </w:style>
  <w:style w:type="character" w:styleId="FollowedHyperlink">
    <w:name w:val="FollowedHyperlink"/>
    <w:rsid w:val="00DF216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A5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21E6E"/>
    <w:rPr>
      <w:rFonts w:ascii="Arial" w:hAnsi="Arial"/>
      <w:sz w:val="18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44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NBSpage">
    <w:name w:val="NBS page"/>
    <w:basedOn w:val="Normal"/>
    <w:rsid w:val="005A3BCA"/>
    <w:pPr>
      <w:spacing w:after="0" w:line="240" w:lineRule="auto"/>
    </w:pPr>
    <w:rPr>
      <w:rFonts w:eastAsia="Times New Roman"/>
      <w:sz w:val="18"/>
      <w:szCs w:val="20"/>
    </w:rPr>
  </w:style>
  <w:style w:type="paragraph" w:styleId="PlainText">
    <w:name w:val="Plain Text"/>
    <w:basedOn w:val="Normal"/>
    <w:link w:val="PlainTextChar"/>
    <w:rsid w:val="00AE2B76"/>
    <w:pPr>
      <w:spacing w:after="0" w:line="240" w:lineRule="auto"/>
    </w:pPr>
    <w:rPr>
      <w:rFonts w:ascii="Courier New" w:eastAsia="Times New Roman" w:hAnsi="Courier New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E2B76"/>
    <w:rPr>
      <w:rFonts w:ascii="Courier New" w:eastAsia="Times New Roman" w:hAnsi="Courier New"/>
      <w:lang w:val="en-US" w:eastAsia="en-US"/>
    </w:rPr>
  </w:style>
  <w:style w:type="paragraph" w:styleId="BodyText">
    <w:name w:val="Body Text"/>
    <w:basedOn w:val="Normal"/>
    <w:link w:val="BodyTextChar"/>
    <w:rsid w:val="00AE2B76"/>
    <w:pPr>
      <w:spacing w:after="240" w:line="240" w:lineRule="atLeast"/>
      <w:ind w:firstLine="360"/>
      <w:jc w:val="both"/>
    </w:pPr>
    <w:rPr>
      <w:rFonts w:ascii="Garamond" w:eastAsia="Times New Roman" w:hAnsi="Garamond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E2B76"/>
    <w:rPr>
      <w:rFonts w:ascii="Garamond" w:eastAsia="Times New Roman" w:hAnsi="Garamond"/>
      <w:spacing w:val="-5"/>
      <w:sz w:val="24"/>
      <w:lang w:eastAsia="en-US"/>
    </w:rPr>
  </w:style>
  <w:style w:type="paragraph" w:customStyle="1" w:styleId="NBSclause">
    <w:name w:val="NBS clause"/>
    <w:basedOn w:val="Normal"/>
    <w:rsid w:val="00AE2B76"/>
    <w:pPr>
      <w:tabs>
        <w:tab w:val="left" w:pos="284"/>
        <w:tab w:val="left" w:pos="680"/>
      </w:tabs>
      <w:spacing w:after="0" w:line="240" w:lineRule="auto"/>
      <w:ind w:left="680" w:hanging="680"/>
    </w:pPr>
    <w:rPr>
      <w:rFonts w:eastAsia="Times New Roman"/>
      <w:szCs w:val="20"/>
    </w:rPr>
  </w:style>
  <w:style w:type="paragraph" w:styleId="BodyTextIndent2">
    <w:name w:val="Body Text Indent 2"/>
    <w:basedOn w:val="Normal"/>
    <w:link w:val="BodyTextIndent2Char"/>
    <w:rsid w:val="00AE2B76"/>
    <w:pPr>
      <w:tabs>
        <w:tab w:val="left" w:pos="-1843"/>
      </w:tabs>
      <w:spacing w:after="0" w:line="240" w:lineRule="auto"/>
      <w:ind w:left="720" w:hanging="436"/>
    </w:pPr>
    <w:rPr>
      <w:rFonts w:eastAsia="Times New Roman" w:cs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E2B76"/>
    <w:rPr>
      <w:rFonts w:ascii="Arial" w:eastAsia="Times New Roman" w:hAnsi="Arial" w:cs="Arial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1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98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98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985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7D"/>
    <w:pPr>
      <w:spacing w:after="80" w:line="276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442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9E"/>
  </w:style>
  <w:style w:type="paragraph" w:styleId="Footer">
    <w:name w:val="footer"/>
    <w:basedOn w:val="Normal"/>
    <w:link w:val="FooterChar"/>
    <w:uiPriority w:val="99"/>
    <w:unhideWhenUsed/>
    <w:rsid w:val="0037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9E"/>
  </w:style>
  <w:style w:type="paragraph" w:styleId="BalloonText">
    <w:name w:val="Balloon Text"/>
    <w:basedOn w:val="Normal"/>
    <w:link w:val="BalloonTextChar"/>
    <w:uiPriority w:val="99"/>
    <w:semiHidden/>
    <w:unhideWhenUsed/>
    <w:rsid w:val="0037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6A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A4E"/>
    <w:pPr>
      <w:ind w:left="720"/>
      <w:contextualSpacing/>
    </w:pPr>
  </w:style>
  <w:style w:type="character" w:styleId="Hyperlink">
    <w:name w:val="Hyperlink"/>
    <w:rsid w:val="00DF216E"/>
    <w:rPr>
      <w:color w:val="0000FF"/>
      <w:u w:val="single"/>
    </w:rPr>
  </w:style>
  <w:style w:type="character" w:styleId="FollowedHyperlink">
    <w:name w:val="FollowedHyperlink"/>
    <w:rsid w:val="00DF216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A5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21E6E"/>
    <w:rPr>
      <w:rFonts w:ascii="Arial" w:hAnsi="Arial"/>
      <w:sz w:val="18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44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NBSpage">
    <w:name w:val="NBS page"/>
    <w:basedOn w:val="Normal"/>
    <w:rsid w:val="005A3BCA"/>
    <w:pPr>
      <w:spacing w:after="0" w:line="240" w:lineRule="auto"/>
    </w:pPr>
    <w:rPr>
      <w:rFonts w:eastAsia="Times New Roman"/>
      <w:sz w:val="18"/>
      <w:szCs w:val="20"/>
    </w:rPr>
  </w:style>
  <w:style w:type="paragraph" w:styleId="PlainText">
    <w:name w:val="Plain Text"/>
    <w:basedOn w:val="Normal"/>
    <w:link w:val="PlainTextChar"/>
    <w:rsid w:val="00AE2B76"/>
    <w:pPr>
      <w:spacing w:after="0" w:line="240" w:lineRule="auto"/>
    </w:pPr>
    <w:rPr>
      <w:rFonts w:ascii="Courier New" w:eastAsia="Times New Roman" w:hAnsi="Courier New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E2B76"/>
    <w:rPr>
      <w:rFonts w:ascii="Courier New" w:eastAsia="Times New Roman" w:hAnsi="Courier New"/>
      <w:lang w:val="en-US" w:eastAsia="en-US"/>
    </w:rPr>
  </w:style>
  <w:style w:type="paragraph" w:styleId="BodyText">
    <w:name w:val="Body Text"/>
    <w:basedOn w:val="Normal"/>
    <w:link w:val="BodyTextChar"/>
    <w:rsid w:val="00AE2B76"/>
    <w:pPr>
      <w:spacing w:after="240" w:line="240" w:lineRule="atLeast"/>
      <w:ind w:firstLine="360"/>
      <w:jc w:val="both"/>
    </w:pPr>
    <w:rPr>
      <w:rFonts w:ascii="Garamond" w:eastAsia="Times New Roman" w:hAnsi="Garamond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E2B76"/>
    <w:rPr>
      <w:rFonts w:ascii="Garamond" w:eastAsia="Times New Roman" w:hAnsi="Garamond"/>
      <w:spacing w:val="-5"/>
      <w:sz w:val="24"/>
      <w:lang w:eastAsia="en-US"/>
    </w:rPr>
  </w:style>
  <w:style w:type="paragraph" w:customStyle="1" w:styleId="NBSclause">
    <w:name w:val="NBS clause"/>
    <w:basedOn w:val="Normal"/>
    <w:rsid w:val="00AE2B76"/>
    <w:pPr>
      <w:tabs>
        <w:tab w:val="left" w:pos="284"/>
        <w:tab w:val="left" w:pos="680"/>
      </w:tabs>
      <w:spacing w:after="0" w:line="240" w:lineRule="auto"/>
      <w:ind w:left="680" w:hanging="680"/>
    </w:pPr>
    <w:rPr>
      <w:rFonts w:eastAsia="Times New Roman"/>
      <w:szCs w:val="20"/>
    </w:rPr>
  </w:style>
  <w:style w:type="paragraph" w:styleId="BodyTextIndent2">
    <w:name w:val="Body Text Indent 2"/>
    <w:basedOn w:val="Normal"/>
    <w:link w:val="BodyTextIndent2Char"/>
    <w:rsid w:val="00AE2B76"/>
    <w:pPr>
      <w:tabs>
        <w:tab w:val="left" w:pos="-1843"/>
      </w:tabs>
      <w:spacing w:after="0" w:line="240" w:lineRule="auto"/>
      <w:ind w:left="720" w:hanging="436"/>
    </w:pPr>
    <w:rPr>
      <w:rFonts w:eastAsia="Times New Roman" w:cs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E2B76"/>
    <w:rPr>
      <w:rFonts w:ascii="Arial" w:eastAsia="Times New Roman" w:hAnsi="Arial" w:cs="Arial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1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98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98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98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ya.Shamsutdinova\AppData\Local\Microsoft\Windows\Temporary%20Internet%20Files\Content.Outlook\XPMA0CR7\Integrated%20Solar%20Solutions%20Proposal%20Template%2027%2001%2013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62BF-A561-409D-A204-EFA5A6D7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Integrated Solar Solutions Proposal Template 27 01 13 (4).dotx</Template>
  <TotalTime>0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Kingspan Ltd</Company>
  <LinksUpToDate>false</LinksUpToDate>
  <CharactersWithSpaces>7285</CharactersWithSpaces>
  <SharedDoc>false</SharedDoc>
  <HLinks>
    <vt:vector size="12" baseType="variant">
      <vt:variant>
        <vt:i4>2097209</vt:i4>
      </vt:variant>
      <vt:variant>
        <vt:i4>3</vt:i4>
      </vt:variant>
      <vt:variant>
        <vt:i4>0</vt:i4>
      </vt:variant>
      <vt:variant>
        <vt:i4>5</vt:i4>
      </vt:variant>
      <vt:variant>
        <vt:lpwstr>http://www.kingspanpanels.com/</vt:lpwstr>
      </vt:variant>
      <vt:variant>
        <vt:lpwstr/>
      </vt:variant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http://www.kingspanpanels.com/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Liliya.Shamsutdinova</dc:creator>
  <dc:description>Enter Project Name</dc:description>
  <cp:lastModifiedBy>Fiona Barry</cp:lastModifiedBy>
  <cp:revision>2</cp:revision>
  <cp:lastPrinted>2015-04-21T08:42:00Z</cp:lastPrinted>
  <dcterms:created xsi:type="dcterms:W3CDTF">2016-03-31T10:17:00Z</dcterms:created>
  <dcterms:modified xsi:type="dcterms:W3CDTF">2016-03-31T10:17:00Z</dcterms:modified>
</cp:coreProperties>
</file>